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826"/>
        <w:gridCol w:w="2338"/>
        <w:gridCol w:w="1832"/>
        <w:gridCol w:w="1318"/>
        <w:gridCol w:w="2268"/>
      </w:tblGrid>
      <w:tr w:rsidR="006045AF" w:rsidRPr="00B8340C">
        <w:trPr>
          <w:trHeight w:val="260"/>
        </w:trPr>
        <w:tc>
          <w:tcPr>
            <w:tcW w:w="9576" w:type="dxa"/>
            <w:gridSpan w:val="6"/>
          </w:tcPr>
          <w:p w:rsidR="006045AF" w:rsidRPr="00B8340C" w:rsidRDefault="006045AF" w:rsidP="00B8340C">
            <w:pPr>
              <w:spacing w:after="0" w:line="240" w:lineRule="auto"/>
              <w:jc w:val="center"/>
              <w:rPr>
                <w:b/>
                <w:bCs/>
              </w:rPr>
            </w:pPr>
            <w:r w:rsidRPr="00B8340C">
              <w:rPr>
                <w:b/>
                <w:bCs/>
                <w:color w:val="FF0000"/>
                <w:sz w:val="28"/>
                <w:szCs w:val="28"/>
              </w:rPr>
              <w:t>LOW CARBS MEAL</w:t>
            </w:r>
          </w:p>
        </w:tc>
      </w:tr>
      <w:tr w:rsidR="006045AF" w:rsidRPr="00B8340C">
        <w:tc>
          <w:tcPr>
            <w:tcW w:w="994" w:type="dxa"/>
            <w:shd w:val="clear" w:color="auto" w:fill="BFBFBF"/>
          </w:tcPr>
          <w:p w:rsidR="006045AF" w:rsidRPr="00B8340C" w:rsidRDefault="006045AF" w:rsidP="00B8340C">
            <w:pPr>
              <w:spacing w:after="0" w:line="240" w:lineRule="auto"/>
              <w:jc w:val="both"/>
              <w:rPr>
                <w:b/>
                <w:bCs/>
              </w:rPr>
            </w:pPr>
            <w:r w:rsidRPr="00B8340C">
              <w:rPr>
                <w:b/>
                <w:bCs/>
              </w:rPr>
              <w:t>MEAL #</w:t>
            </w:r>
          </w:p>
        </w:tc>
        <w:tc>
          <w:tcPr>
            <w:tcW w:w="4996" w:type="dxa"/>
            <w:gridSpan w:val="3"/>
            <w:shd w:val="clear" w:color="auto" w:fill="BFBFBF"/>
          </w:tcPr>
          <w:p w:rsidR="006045AF" w:rsidRPr="00B8340C" w:rsidRDefault="006045AF" w:rsidP="00B8340C">
            <w:pPr>
              <w:spacing w:after="0" w:line="240" w:lineRule="auto"/>
              <w:jc w:val="center"/>
              <w:rPr>
                <w:b/>
                <w:bCs/>
              </w:rPr>
            </w:pPr>
            <w:r w:rsidRPr="00B8340C">
              <w:rPr>
                <w:b/>
                <w:bCs/>
              </w:rPr>
              <w:t>FOOD</w:t>
            </w:r>
          </w:p>
        </w:tc>
        <w:tc>
          <w:tcPr>
            <w:tcW w:w="3586" w:type="dxa"/>
            <w:gridSpan w:val="2"/>
            <w:shd w:val="clear" w:color="auto" w:fill="BFBFB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SUPPLEMENT</w:t>
            </w: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1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1/2 cup of Oatmeal, 4eggs whites</w:t>
            </w:r>
          </w:p>
        </w:tc>
        <w:tc>
          <w:tcPr>
            <w:tcW w:w="3586" w:type="dxa"/>
            <w:gridSpan w:val="2"/>
            <w:shd w:val="clear" w:color="auto" w:fill="92D05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tbsp. UDO’S “OMEGA’S 3 -6-9”</w:t>
            </w: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2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4oz bison lean 4%, 3oz sweet potato, 1cup veggies</w:t>
            </w:r>
          </w:p>
        </w:tc>
        <w:tc>
          <w:tcPr>
            <w:tcW w:w="3586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3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4oz chicken, 1cup veggies</w:t>
            </w:r>
          </w:p>
        </w:tc>
        <w:tc>
          <w:tcPr>
            <w:tcW w:w="3586" w:type="dxa"/>
            <w:gridSpan w:val="2"/>
            <w:shd w:val="clear" w:color="auto" w:fill="FFFF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tsp. UDO’S “OMEGA’S 3 -6-9”</w:t>
            </w: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4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7oz white fish, 1/4 an avocado, small salad, 2 tbsp. apple cider, 1 tbsp. safflower oil</w:t>
            </w:r>
          </w:p>
        </w:tc>
        <w:tc>
          <w:tcPr>
            <w:tcW w:w="3586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5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4oz chicken, 1cup veggies</w:t>
            </w:r>
          </w:p>
        </w:tc>
        <w:tc>
          <w:tcPr>
            <w:tcW w:w="3586" w:type="dxa"/>
            <w:gridSpan w:val="2"/>
            <w:shd w:val="clear" w:color="auto" w:fill="FFFF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tsp. UDO’S “OMEGA’S 3 -6-9”</w:t>
            </w: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6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4oz turkey lean, 1cup veggies, 10 raw almonds</w:t>
            </w:r>
          </w:p>
        </w:tc>
        <w:tc>
          <w:tcPr>
            <w:tcW w:w="3586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7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5 egg whites, 2 cups of spinach</w:t>
            </w:r>
          </w:p>
        </w:tc>
        <w:tc>
          <w:tcPr>
            <w:tcW w:w="3586" w:type="dxa"/>
            <w:gridSpan w:val="2"/>
            <w:shd w:val="clear" w:color="auto" w:fill="FFFF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tsp. UDO’S “OMEGA’S 3 -6-9”</w:t>
            </w:r>
          </w:p>
        </w:tc>
      </w:tr>
      <w:tr w:rsidR="006045AF" w:rsidRPr="00B8340C">
        <w:trPr>
          <w:trHeight w:val="70"/>
        </w:trPr>
        <w:tc>
          <w:tcPr>
            <w:tcW w:w="9576" w:type="dxa"/>
            <w:gridSpan w:val="6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rPr>
          <w:trHeight w:val="530"/>
        </w:trPr>
        <w:tc>
          <w:tcPr>
            <w:tcW w:w="1820" w:type="dxa"/>
            <w:gridSpan w:val="2"/>
            <w:shd w:val="clear" w:color="auto" w:fill="948A54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SPECIAL NOTES:</w:t>
            </w:r>
          </w:p>
        </w:tc>
        <w:tc>
          <w:tcPr>
            <w:tcW w:w="2338" w:type="dxa"/>
            <w:shd w:val="clear" w:color="auto" w:fill="00B0F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Sodium 200mg sea salt added to each meal.</w:t>
            </w:r>
          </w:p>
        </w:tc>
        <w:tc>
          <w:tcPr>
            <w:tcW w:w="3150" w:type="dxa"/>
            <w:gridSpan w:val="2"/>
            <w:shd w:val="clear" w:color="auto" w:fill="FABF8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color w:val="FABF8F"/>
              </w:rPr>
            </w:pPr>
            <w:r w:rsidRPr="00B8340C">
              <w:rPr>
                <w:b/>
                <w:bCs/>
              </w:rPr>
              <w:t>Lots of water 5-6 liters a day. 12oz’s of water after each meal.</w:t>
            </w:r>
          </w:p>
        </w:tc>
        <w:tc>
          <w:tcPr>
            <w:tcW w:w="2268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B8340C">
              <w:rPr>
                <w:b/>
                <w:bCs/>
                <w:color w:val="000000"/>
                <w:u w:val="single"/>
              </w:rPr>
              <w:t>Enzymes before meals</w:t>
            </w:r>
          </w:p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color w:val="FABF8F"/>
              </w:rPr>
            </w:pPr>
          </w:p>
        </w:tc>
      </w:tr>
    </w:tbl>
    <w:p w:rsidR="006045AF" w:rsidRPr="00B8340C" w:rsidRDefault="006045AF" w:rsidP="00B8340C">
      <w:pPr>
        <w:spacing w:after="0"/>
        <w:rPr>
          <w:vanish/>
        </w:rPr>
      </w:pPr>
    </w:p>
    <w:tbl>
      <w:tblPr>
        <w:tblpPr w:leftFromText="180" w:rightFromText="180" w:vertAnchor="text" w:horzAnchor="margin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2175"/>
        <w:gridCol w:w="2250"/>
        <w:gridCol w:w="1710"/>
        <w:gridCol w:w="1548"/>
      </w:tblGrid>
      <w:tr w:rsidR="006045AF" w:rsidRPr="00B8340C">
        <w:tc>
          <w:tcPr>
            <w:tcW w:w="9576" w:type="dxa"/>
            <w:gridSpan w:val="5"/>
          </w:tcPr>
          <w:p w:rsidR="006045AF" w:rsidRPr="00B8340C" w:rsidRDefault="006045AF" w:rsidP="00B8340C">
            <w:pPr>
              <w:spacing w:after="0" w:line="240" w:lineRule="auto"/>
              <w:jc w:val="center"/>
              <w:rPr>
                <w:b/>
                <w:bCs/>
              </w:rPr>
            </w:pPr>
            <w:r w:rsidRPr="00B8340C">
              <w:rPr>
                <w:b/>
                <w:bCs/>
              </w:rPr>
              <w:t>WORKOUT SUPPLEMENTS</w:t>
            </w:r>
          </w:p>
        </w:tc>
      </w:tr>
      <w:tr w:rsidR="006045AF" w:rsidRPr="00B8340C">
        <w:tc>
          <w:tcPr>
            <w:tcW w:w="1893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PRE WORKOUT</w:t>
            </w:r>
          </w:p>
        </w:tc>
        <w:tc>
          <w:tcPr>
            <w:tcW w:w="2175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Karbolyn/Glycoject  ½ scoop</w:t>
            </w:r>
          </w:p>
        </w:tc>
        <w:tc>
          <w:tcPr>
            <w:tcW w:w="2250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K-Otic 1 heaping scoop</w:t>
            </w:r>
          </w:p>
        </w:tc>
        <w:tc>
          <w:tcPr>
            <w:tcW w:w="1710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Kre Alkalyn 2 scoops</w:t>
            </w:r>
          </w:p>
        </w:tc>
        <w:tc>
          <w:tcPr>
            <w:tcW w:w="1548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Inositol ¼ tsp</w:t>
            </w:r>
          </w:p>
        </w:tc>
      </w:tr>
      <w:tr w:rsidR="006045AF" w:rsidRPr="00B8340C">
        <w:tc>
          <w:tcPr>
            <w:tcW w:w="1893" w:type="dxa"/>
            <w:vMerge w:val="restart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75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Beta Alanine 1 scoop</w:t>
            </w:r>
          </w:p>
        </w:tc>
        <w:tc>
          <w:tcPr>
            <w:tcW w:w="2250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Taurine ¼  tsp</w:t>
            </w:r>
          </w:p>
        </w:tc>
        <w:tc>
          <w:tcPr>
            <w:tcW w:w="1710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GABA 1 gram</w:t>
            </w:r>
          </w:p>
        </w:tc>
        <w:tc>
          <w:tcPr>
            <w:tcW w:w="1548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 xml:space="preserve">Beta Alkalyn </w:t>
            </w:r>
          </w:p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scoop</w:t>
            </w:r>
          </w:p>
        </w:tc>
      </w:tr>
      <w:tr w:rsidR="006045AF" w:rsidRPr="00B8340C">
        <w:tc>
          <w:tcPr>
            <w:tcW w:w="1893" w:type="dxa"/>
            <w:vMerge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75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EVP 1 scoop</w:t>
            </w:r>
          </w:p>
        </w:tc>
        <w:tc>
          <w:tcPr>
            <w:tcW w:w="2250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0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48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1893" w:type="dxa"/>
            <w:shd w:val="clear" w:color="auto" w:fill="0070C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POST WORKOUT</w:t>
            </w:r>
          </w:p>
        </w:tc>
        <w:tc>
          <w:tcPr>
            <w:tcW w:w="2175" w:type="dxa"/>
            <w:shd w:val="clear" w:color="auto" w:fill="0070C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BCAA 1 heaping tsp</w:t>
            </w:r>
          </w:p>
        </w:tc>
        <w:tc>
          <w:tcPr>
            <w:tcW w:w="2250" w:type="dxa"/>
            <w:shd w:val="clear" w:color="auto" w:fill="0070C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Glutamine 1 rounded tsp</w:t>
            </w:r>
          </w:p>
        </w:tc>
        <w:tc>
          <w:tcPr>
            <w:tcW w:w="1710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48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1893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color w:val="FF0000"/>
                <w:u w:val="single"/>
              </w:rPr>
            </w:pPr>
            <w:r w:rsidRPr="00B8340C">
              <w:rPr>
                <w:b/>
                <w:bCs/>
                <w:u w:val="single"/>
              </w:rPr>
              <w:t>IMPORTANT ON CARDIO DAYS</w:t>
            </w:r>
          </w:p>
        </w:tc>
        <w:tc>
          <w:tcPr>
            <w:tcW w:w="2175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Pre cardio L-Carnitine</w:t>
            </w:r>
          </w:p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tbsp</w:t>
            </w:r>
          </w:p>
        </w:tc>
        <w:tc>
          <w:tcPr>
            <w:tcW w:w="2250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Post cardio is Post Workout Supplements</w:t>
            </w:r>
          </w:p>
        </w:tc>
        <w:tc>
          <w:tcPr>
            <w:tcW w:w="1710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48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6045AF" w:rsidRPr="00142837" w:rsidRDefault="006045AF" w:rsidP="00AD1193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1350"/>
        <w:gridCol w:w="1620"/>
        <w:gridCol w:w="450"/>
        <w:gridCol w:w="1702"/>
        <w:gridCol w:w="368"/>
        <w:gridCol w:w="1548"/>
      </w:tblGrid>
      <w:tr w:rsidR="006045AF" w:rsidRPr="00B8340C">
        <w:tc>
          <w:tcPr>
            <w:tcW w:w="9576" w:type="dxa"/>
            <w:gridSpan w:val="7"/>
          </w:tcPr>
          <w:p w:rsidR="006045AF" w:rsidRPr="00B8340C" w:rsidRDefault="006045AF" w:rsidP="00B8340C">
            <w:pPr>
              <w:spacing w:after="0" w:line="240" w:lineRule="auto"/>
              <w:jc w:val="center"/>
              <w:rPr>
                <w:b/>
                <w:bCs/>
              </w:rPr>
            </w:pPr>
            <w:r w:rsidRPr="00B8340C">
              <w:rPr>
                <w:b/>
                <w:bCs/>
              </w:rPr>
              <w:t>DAILY/NIGHTLY SUPPLEMENTS</w:t>
            </w:r>
          </w:p>
        </w:tc>
      </w:tr>
      <w:tr w:rsidR="006045AF" w:rsidRPr="00B8340C">
        <w:tc>
          <w:tcPr>
            <w:tcW w:w="2538" w:type="dxa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DAILY SUPPLEMENTS</w:t>
            </w:r>
          </w:p>
        </w:tc>
        <w:tc>
          <w:tcPr>
            <w:tcW w:w="1350" w:type="dxa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DHEA 5mg</w:t>
            </w:r>
          </w:p>
        </w:tc>
        <w:tc>
          <w:tcPr>
            <w:tcW w:w="2070" w:type="dxa"/>
            <w:gridSpan w:val="2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 xml:space="preserve">VitC 1000grams 4xdaily </w:t>
            </w:r>
            <w:r w:rsidRPr="00B8340C">
              <w:rPr>
                <w:b/>
                <w:bCs/>
                <w:i/>
                <w:iCs/>
              </w:rPr>
              <w:t>WITH</w:t>
            </w:r>
            <w:r w:rsidRPr="00B8340C">
              <w:rPr>
                <w:b/>
                <w:bCs/>
              </w:rPr>
              <w:t xml:space="preserve"> meals</w:t>
            </w:r>
          </w:p>
        </w:tc>
        <w:tc>
          <w:tcPr>
            <w:tcW w:w="2070" w:type="dxa"/>
            <w:gridSpan w:val="2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“ALIVE” Multi Vitamin Veggie Cap</w:t>
            </w:r>
          </w:p>
        </w:tc>
        <w:tc>
          <w:tcPr>
            <w:tcW w:w="1548" w:type="dxa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B-Complex AM-PM</w:t>
            </w:r>
          </w:p>
        </w:tc>
      </w:tr>
      <w:tr w:rsidR="006045AF" w:rsidRPr="00B8340C">
        <w:tc>
          <w:tcPr>
            <w:tcW w:w="2538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50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20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52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16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2538" w:type="dxa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NIGHTLY SUPPLEMENTS</w:t>
            </w:r>
          </w:p>
        </w:tc>
        <w:tc>
          <w:tcPr>
            <w:tcW w:w="1350" w:type="dxa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ZMA 2 caps</w:t>
            </w:r>
          </w:p>
        </w:tc>
        <w:tc>
          <w:tcPr>
            <w:tcW w:w="1620" w:type="dxa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GABA 1 gram</w:t>
            </w:r>
          </w:p>
        </w:tc>
        <w:tc>
          <w:tcPr>
            <w:tcW w:w="2152" w:type="dxa"/>
            <w:gridSpan w:val="2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Glutamine 1 rounded tsp</w:t>
            </w:r>
          </w:p>
        </w:tc>
        <w:tc>
          <w:tcPr>
            <w:tcW w:w="1916" w:type="dxa"/>
            <w:gridSpan w:val="2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BCAA 1 heaping tsp</w:t>
            </w:r>
          </w:p>
        </w:tc>
      </w:tr>
    </w:tbl>
    <w:p w:rsidR="006045AF" w:rsidRDefault="006045A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826"/>
        <w:gridCol w:w="2338"/>
        <w:gridCol w:w="1832"/>
        <w:gridCol w:w="1318"/>
        <w:gridCol w:w="2268"/>
      </w:tblGrid>
      <w:tr w:rsidR="006045AF" w:rsidRPr="00B8340C">
        <w:trPr>
          <w:trHeight w:val="260"/>
        </w:trPr>
        <w:tc>
          <w:tcPr>
            <w:tcW w:w="9576" w:type="dxa"/>
            <w:gridSpan w:val="6"/>
          </w:tcPr>
          <w:p w:rsidR="006045AF" w:rsidRPr="00B8340C" w:rsidRDefault="006045AF" w:rsidP="00B8340C">
            <w:pPr>
              <w:spacing w:after="0" w:line="240" w:lineRule="auto"/>
              <w:jc w:val="center"/>
            </w:pPr>
            <w:r w:rsidRPr="00B8340C">
              <w:rPr>
                <w:b/>
                <w:bCs/>
                <w:color w:val="FF0000"/>
                <w:sz w:val="28"/>
                <w:szCs w:val="28"/>
              </w:rPr>
              <w:t>HIGH CARBS MEAL</w:t>
            </w:r>
          </w:p>
        </w:tc>
      </w:tr>
      <w:tr w:rsidR="006045AF" w:rsidRPr="00B8340C">
        <w:tc>
          <w:tcPr>
            <w:tcW w:w="994" w:type="dxa"/>
            <w:shd w:val="clear" w:color="auto" w:fill="BFBFBF"/>
          </w:tcPr>
          <w:p w:rsidR="006045AF" w:rsidRPr="00B8340C" w:rsidRDefault="006045AF" w:rsidP="00B8340C">
            <w:pPr>
              <w:spacing w:after="0" w:line="240" w:lineRule="auto"/>
              <w:jc w:val="both"/>
              <w:rPr>
                <w:b/>
                <w:bCs/>
              </w:rPr>
            </w:pPr>
            <w:r w:rsidRPr="00B8340C">
              <w:rPr>
                <w:b/>
                <w:bCs/>
              </w:rPr>
              <w:t>MEAL #</w:t>
            </w:r>
          </w:p>
        </w:tc>
        <w:tc>
          <w:tcPr>
            <w:tcW w:w="4996" w:type="dxa"/>
            <w:gridSpan w:val="3"/>
            <w:shd w:val="clear" w:color="auto" w:fill="BFBFBF"/>
          </w:tcPr>
          <w:p w:rsidR="006045AF" w:rsidRPr="00B8340C" w:rsidRDefault="006045AF" w:rsidP="00B8340C">
            <w:pPr>
              <w:spacing w:after="0" w:line="240" w:lineRule="auto"/>
              <w:jc w:val="center"/>
              <w:rPr>
                <w:b/>
                <w:bCs/>
              </w:rPr>
            </w:pPr>
            <w:r w:rsidRPr="00B8340C">
              <w:rPr>
                <w:b/>
                <w:bCs/>
              </w:rPr>
              <w:t>FOOD</w:t>
            </w:r>
          </w:p>
        </w:tc>
        <w:tc>
          <w:tcPr>
            <w:tcW w:w="3586" w:type="dxa"/>
            <w:gridSpan w:val="2"/>
            <w:shd w:val="clear" w:color="auto" w:fill="BFBFB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SUPPLEMENT</w:t>
            </w: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1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1/4 cup cream of rice, 4eggs whites</w:t>
            </w:r>
          </w:p>
        </w:tc>
        <w:tc>
          <w:tcPr>
            <w:tcW w:w="3586" w:type="dxa"/>
            <w:gridSpan w:val="2"/>
            <w:shd w:val="clear" w:color="auto" w:fill="92D05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tbsp. UDO’S “OMEGA’S 3 -6-9”</w:t>
            </w: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2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4oz chicken, 5oz white potato, 1 cup veggies</w:t>
            </w:r>
          </w:p>
        </w:tc>
        <w:tc>
          <w:tcPr>
            <w:tcW w:w="3586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3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4oz chicken, 5oz sweet potato</w:t>
            </w:r>
          </w:p>
        </w:tc>
        <w:tc>
          <w:tcPr>
            <w:tcW w:w="3586" w:type="dxa"/>
            <w:gridSpan w:val="2"/>
            <w:shd w:val="clear" w:color="auto" w:fill="FFFF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4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4oz chicken,  1 cup spinach 3oz white rice</w:t>
            </w:r>
          </w:p>
        </w:tc>
        <w:tc>
          <w:tcPr>
            <w:tcW w:w="3586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5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3oz turkey, 3oz sweet potato</w:t>
            </w:r>
          </w:p>
        </w:tc>
        <w:tc>
          <w:tcPr>
            <w:tcW w:w="3586" w:type="dxa"/>
            <w:gridSpan w:val="2"/>
            <w:shd w:val="clear" w:color="auto" w:fill="FFFF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6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7oz white fish any type, 1 cup broccoli</w:t>
            </w:r>
          </w:p>
        </w:tc>
        <w:tc>
          <w:tcPr>
            <w:tcW w:w="3586" w:type="dxa"/>
            <w:gridSpan w:val="2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994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MEAL 7</w:t>
            </w:r>
          </w:p>
        </w:tc>
        <w:tc>
          <w:tcPr>
            <w:tcW w:w="4996" w:type="dxa"/>
            <w:gridSpan w:val="3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4 egg whites</w:t>
            </w:r>
          </w:p>
        </w:tc>
        <w:tc>
          <w:tcPr>
            <w:tcW w:w="3586" w:type="dxa"/>
            <w:gridSpan w:val="2"/>
            <w:shd w:val="clear" w:color="auto" w:fill="FFFF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tsp. UDO’S “OMEGA’S 3 -6-9”</w:t>
            </w:r>
          </w:p>
        </w:tc>
      </w:tr>
      <w:tr w:rsidR="006045AF" w:rsidRPr="00B8340C">
        <w:trPr>
          <w:trHeight w:val="70"/>
        </w:trPr>
        <w:tc>
          <w:tcPr>
            <w:tcW w:w="9576" w:type="dxa"/>
            <w:gridSpan w:val="6"/>
          </w:tcPr>
          <w:p w:rsidR="006045AF" w:rsidRPr="00B8340C" w:rsidRDefault="006045AF" w:rsidP="00B8340C">
            <w:pPr>
              <w:spacing w:after="0" w:line="240" w:lineRule="auto"/>
              <w:rPr>
                <w:u w:val="single"/>
              </w:rPr>
            </w:pPr>
          </w:p>
        </w:tc>
      </w:tr>
      <w:tr w:rsidR="006045AF" w:rsidRPr="00B8340C">
        <w:trPr>
          <w:trHeight w:val="530"/>
        </w:trPr>
        <w:tc>
          <w:tcPr>
            <w:tcW w:w="1820" w:type="dxa"/>
            <w:gridSpan w:val="2"/>
            <w:shd w:val="clear" w:color="auto" w:fill="948A54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SPECIAL NOTES:</w:t>
            </w:r>
          </w:p>
        </w:tc>
        <w:tc>
          <w:tcPr>
            <w:tcW w:w="2338" w:type="dxa"/>
            <w:shd w:val="clear" w:color="auto" w:fill="00B0F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Sodium 200mg sea salt added to each meal.</w:t>
            </w:r>
          </w:p>
        </w:tc>
        <w:tc>
          <w:tcPr>
            <w:tcW w:w="3150" w:type="dxa"/>
            <w:gridSpan w:val="2"/>
            <w:shd w:val="clear" w:color="auto" w:fill="FABF8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color w:val="FABF8F"/>
                <w:u w:val="single"/>
              </w:rPr>
            </w:pPr>
            <w:r w:rsidRPr="00B8340C">
              <w:rPr>
                <w:b/>
                <w:bCs/>
                <w:u w:val="single"/>
              </w:rPr>
              <w:t>Lots of water 5-6 liters a day. 12oz’s of water after each meal.</w:t>
            </w:r>
          </w:p>
        </w:tc>
        <w:tc>
          <w:tcPr>
            <w:tcW w:w="2268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B8340C">
              <w:rPr>
                <w:b/>
                <w:bCs/>
                <w:color w:val="000000"/>
                <w:u w:val="single"/>
              </w:rPr>
              <w:t>Enzymes before meals</w:t>
            </w:r>
          </w:p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color w:val="FABF8F"/>
                <w:u w:val="single"/>
              </w:rPr>
            </w:pPr>
          </w:p>
        </w:tc>
      </w:tr>
    </w:tbl>
    <w:p w:rsidR="006045AF" w:rsidRPr="00B8340C" w:rsidRDefault="006045AF" w:rsidP="00B8340C">
      <w:pPr>
        <w:spacing w:after="0"/>
        <w:rPr>
          <w:vanish/>
        </w:rPr>
      </w:pPr>
    </w:p>
    <w:tbl>
      <w:tblPr>
        <w:tblpPr w:leftFromText="180" w:rightFromText="180" w:vertAnchor="text" w:horzAnchor="margin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224"/>
        <w:gridCol w:w="2340"/>
        <w:gridCol w:w="1681"/>
        <w:gridCol w:w="1487"/>
      </w:tblGrid>
      <w:tr w:rsidR="006045AF" w:rsidRPr="00B8340C">
        <w:tc>
          <w:tcPr>
            <w:tcW w:w="9576" w:type="dxa"/>
            <w:gridSpan w:val="5"/>
          </w:tcPr>
          <w:p w:rsidR="006045AF" w:rsidRPr="00B8340C" w:rsidRDefault="006045AF" w:rsidP="00B8340C">
            <w:pPr>
              <w:spacing w:after="0" w:line="240" w:lineRule="auto"/>
              <w:jc w:val="center"/>
              <w:rPr>
                <w:b/>
                <w:bCs/>
              </w:rPr>
            </w:pPr>
            <w:r w:rsidRPr="00B8340C">
              <w:rPr>
                <w:b/>
                <w:bCs/>
              </w:rPr>
              <w:t>WORKOUT SUPPLEMENTS</w:t>
            </w:r>
          </w:p>
        </w:tc>
      </w:tr>
      <w:tr w:rsidR="006045AF" w:rsidRPr="00B8340C">
        <w:tc>
          <w:tcPr>
            <w:tcW w:w="1844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PRE WORKOUT</w:t>
            </w:r>
          </w:p>
        </w:tc>
        <w:tc>
          <w:tcPr>
            <w:tcW w:w="2224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Karbolyn/Glycoject  1 scoop</w:t>
            </w:r>
          </w:p>
        </w:tc>
        <w:tc>
          <w:tcPr>
            <w:tcW w:w="2340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K-Otic  1 heaping scoop</w:t>
            </w:r>
          </w:p>
        </w:tc>
        <w:tc>
          <w:tcPr>
            <w:tcW w:w="1681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Kre Alkalyn 2 scoops</w:t>
            </w:r>
          </w:p>
        </w:tc>
        <w:tc>
          <w:tcPr>
            <w:tcW w:w="1487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Inositol ¼ tsp</w:t>
            </w:r>
          </w:p>
        </w:tc>
      </w:tr>
      <w:tr w:rsidR="006045AF" w:rsidRPr="00B8340C">
        <w:tc>
          <w:tcPr>
            <w:tcW w:w="1844" w:type="dxa"/>
            <w:vMerge w:val="restart"/>
          </w:tcPr>
          <w:p w:rsidR="006045AF" w:rsidRPr="00B8340C" w:rsidRDefault="006045AF" w:rsidP="00B8340C">
            <w:pPr>
              <w:spacing w:after="0" w:line="240" w:lineRule="auto"/>
            </w:pPr>
          </w:p>
        </w:tc>
        <w:tc>
          <w:tcPr>
            <w:tcW w:w="2224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Beta Alanine 1 scoop</w:t>
            </w:r>
          </w:p>
        </w:tc>
        <w:tc>
          <w:tcPr>
            <w:tcW w:w="2340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Taurine ¼ tsp</w:t>
            </w:r>
          </w:p>
        </w:tc>
        <w:tc>
          <w:tcPr>
            <w:tcW w:w="1681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GABA 1 gram</w:t>
            </w:r>
          </w:p>
        </w:tc>
        <w:tc>
          <w:tcPr>
            <w:tcW w:w="1487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 xml:space="preserve">Beta Alkalyn </w:t>
            </w:r>
          </w:p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scoop</w:t>
            </w:r>
          </w:p>
        </w:tc>
      </w:tr>
      <w:tr w:rsidR="006045AF" w:rsidRPr="00B8340C">
        <w:tc>
          <w:tcPr>
            <w:tcW w:w="1844" w:type="dxa"/>
            <w:vMerge/>
          </w:tcPr>
          <w:p w:rsidR="006045AF" w:rsidRPr="00B8340C" w:rsidRDefault="006045AF" w:rsidP="00B8340C">
            <w:pPr>
              <w:spacing w:after="0" w:line="240" w:lineRule="auto"/>
            </w:pPr>
          </w:p>
        </w:tc>
        <w:tc>
          <w:tcPr>
            <w:tcW w:w="2224" w:type="dxa"/>
            <w:shd w:val="clear" w:color="auto" w:fill="FF66FF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EVP 1 scoop</w:t>
            </w:r>
          </w:p>
        </w:tc>
        <w:tc>
          <w:tcPr>
            <w:tcW w:w="2340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81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87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1844" w:type="dxa"/>
            <w:shd w:val="clear" w:color="auto" w:fill="0070C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POST WORKOUT</w:t>
            </w:r>
          </w:p>
        </w:tc>
        <w:tc>
          <w:tcPr>
            <w:tcW w:w="2224" w:type="dxa"/>
            <w:shd w:val="clear" w:color="auto" w:fill="0070C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BCAA 1 heaping tsp</w:t>
            </w:r>
          </w:p>
        </w:tc>
        <w:tc>
          <w:tcPr>
            <w:tcW w:w="2340" w:type="dxa"/>
            <w:shd w:val="clear" w:color="auto" w:fill="0070C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Glutamine 1 rounded tsp</w:t>
            </w:r>
          </w:p>
        </w:tc>
        <w:tc>
          <w:tcPr>
            <w:tcW w:w="1681" w:type="dxa"/>
            <w:shd w:val="clear" w:color="auto" w:fill="0070C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Karbolyn/Glycoject  1/4 scoop</w:t>
            </w:r>
          </w:p>
        </w:tc>
        <w:tc>
          <w:tcPr>
            <w:tcW w:w="1487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  <w:tr w:rsidR="006045AF" w:rsidRPr="00B8340C">
        <w:tc>
          <w:tcPr>
            <w:tcW w:w="1844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IMPORTANT ON CARDIO DAYS</w:t>
            </w:r>
          </w:p>
        </w:tc>
        <w:tc>
          <w:tcPr>
            <w:tcW w:w="2224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Pre cardio L-Carnitine</w:t>
            </w:r>
          </w:p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1 tbsp</w:t>
            </w:r>
          </w:p>
        </w:tc>
        <w:tc>
          <w:tcPr>
            <w:tcW w:w="2340" w:type="dxa"/>
            <w:shd w:val="clear" w:color="auto" w:fill="FF0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Post cardio is Post Workout Supplements</w:t>
            </w:r>
          </w:p>
        </w:tc>
        <w:tc>
          <w:tcPr>
            <w:tcW w:w="1681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87" w:type="dxa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6045AF" w:rsidRDefault="006045AF" w:rsidP="00DB194F">
      <w:pPr>
        <w:jc w:val="center"/>
      </w:pP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1350"/>
        <w:gridCol w:w="1620"/>
        <w:gridCol w:w="450"/>
        <w:gridCol w:w="1702"/>
        <w:gridCol w:w="368"/>
        <w:gridCol w:w="1548"/>
      </w:tblGrid>
      <w:tr w:rsidR="006045AF" w:rsidRPr="00B8340C">
        <w:tc>
          <w:tcPr>
            <w:tcW w:w="9576" w:type="dxa"/>
            <w:gridSpan w:val="7"/>
          </w:tcPr>
          <w:p w:rsidR="006045AF" w:rsidRPr="00B8340C" w:rsidRDefault="006045AF" w:rsidP="00B8340C">
            <w:pPr>
              <w:spacing w:after="0" w:line="240" w:lineRule="auto"/>
              <w:jc w:val="center"/>
            </w:pPr>
            <w:r w:rsidRPr="00B8340C">
              <w:rPr>
                <w:b/>
                <w:bCs/>
              </w:rPr>
              <w:t>DAILY/NIGHTLY SUPPLEMENTS</w:t>
            </w:r>
          </w:p>
        </w:tc>
      </w:tr>
      <w:tr w:rsidR="006045AF" w:rsidRPr="00B8340C">
        <w:tc>
          <w:tcPr>
            <w:tcW w:w="2538" w:type="dxa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DAILY SUPPLEMENTS</w:t>
            </w:r>
          </w:p>
        </w:tc>
        <w:tc>
          <w:tcPr>
            <w:tcW w:w="1350" w:type="dxa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DHEA 5mg</w:t>
            </w:r>
          </w:p>
        </w:tc>
        <w:tc>
          <w:tcPr>
            <w:tcW w:w="2070" w:type="dxa"/>
            <w:gridSpan w:val="2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 xml:space="preserve">VitC 1000grams 4xdaily </w:t>
            </w:r>
            <w:r w:rsidRPr="00B8340C">
              <w:rPr>
                <w:b/>
                <w:bCs/>
                <w:i/>
                <w:iCs/>
              </w:rPr>
              <w:t>WITH</w:t>
            </w:r>
            <w:r w:rsidRPr="00B8340C">
              <w:rPr>
                <w:b/>
                <w:bCs/>
              </w:rPr>
              <w:t xml:space="preserve"> meals</w:t>
            </w:r>
          </w:p>
        </w:tc>
        <w:tc>
          <w:tcPr>
            <w:tcW w:w="2070" w:type="dxa"/>
            <w:gridSpan w:val="2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“ALIVE” Multi Vitamin Veggie Cap</w:t>
            </w:r>
          </w:p>
        </w:tc>
        <w:tc>
          <w:tcPr>
            <w:tcW w:w="1548" w:type="dxa"/>
            <w:shd w:val="clear" w:color="auto" w:fill="D6E3BC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B-Complex AM-PM</w:t>
            </w:r>
          </w:p>
        </w:tc>
      </w:tr>
      <w:tr w:rsidR="006045AF" w:rsidRPr="00B8340C">
        <w:tc>
          <w:tcPr>
            <w:tcW w:w="2538" w:type="dxa"/>
          </w:tcPr>
          <w:p w:rsidR="006045AF" w:rsidRPr="00B8340C" w:rsidRDefault="006045AF" w:rsidP="00B8340C">
            <w:pPr>
              <w:spacing w:after="0" w:line="240" w:lineRule="auto"/>
            </w:pPr>
          </w:p>
        </w:tc>
        <w:tc>
          <w:tcPr>
            <w:tcW w:w="1350" w:type="dxa"/>
          </w:tcPr>
          <w:p w:rsidR="006045AF" w:rsidRPr="00B8340C" w:rsidRDefault="006045AF" w:rsidP="00B8340C">
            <w:pPr>
              <w:spacing w:after="0" w:line="240" w:lineRule="auto"/>
            </w:pPr>
          </w:p>
        </w:tc>
        <w:tc>
          <w:tcPr>
            <w:tcW w:w="1620" w:type="dxa"/>
          </w:tcPr>
          <w:p w:rsidR="006045AF" w:rsidRPr="00B8340C" w:rsidRDefault="006045AF" w:rsidP="00B8340C">
            <w:pPr>
              <w:spacing w:after="0" w:line="240" w:lineRule="auto"/>
            </w:pPr>
          </w:p>
        </w:tc>
        <w:tc>
          <w:tcPr>
            <w:tcW w:w="2152" w:type="dxa"/>
            <w:gridSpan w:val="2"/>
          </w:tcPr>
          <w:p w:rsidR="006045AF" w:rsidRPr="00B8340C" w:rsidRDefault="006045AF" w:rsidP="00B8340C">
            <w:pPr>
              <w:spacing w:after="0" w:line="240" w:lineRule="auto"/>
            </w:pPr>
          </w:p>
        </w:tc>
        <w:tc>
          <w:tcPr>
            <w:tcW w:w="1916" w:type="dxa"/>
            <w:gridSpan w:val="2"/>
          </w:tcPr>
          <w:p w:rsidR="006045AF" w:rsidRPr="00B8340C" w:rsidRDefault="006045AF" w:rsidP="00B8340C">
            <w:pPr>
              <w:spacing w:after="0" w:line="240" w:lineRule="auto"/>
            </w:pPr>
          </w:p>
        </w:tc>
      </w:tr>
      <w:tr w:rsidR="006045AF" w:rsidRPr="00B8340C">
        <w:tc>
          <w:tcPr>
            <w:tcW w:w="2538" w:type="dxa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  <w:u w:val="single"/>
              </w:rPr>
            </w:pPr>
            <w:r w:rsidRPr="00B8340C">
              <w:rPr>
                <w:b/>
                <w:bCs/>
                <w:u w:val="single"/>
              </w:rPr>
              <w:t>NIGHTLY SUPPLEMENTS</w:t>
            </w:r>
          </w:p>
        </w:tc>
        <w:tc>
          <w:tcPr>
            <w:tcW w:w="1350" w:type="dxa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ZMA 2 caps</w:t>
            </w:r>
          </w:p>
        </w:tc>
        <w:tc>
          <w:tcPr>
            <w:tcW w:w="1620" w:type="dxa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GABA 1 gram</w:t>
            </w:r>
          </w:p>
        </w:tc>
        <w:tc>
          <w:tcPr>
            <w:tcW w:w="2152" w:type="dxa"/>
            <w:gridSpan w:val="2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Glutamine 1 rounded tsp</w:t>
            </w:r>
          </w:p>
        </w:tc>
        <w:tc>
          <w:tcPr>
            <w:tcW w:w="1916" w:type="dxa"/>
            <w:gridSpan w:val="2"/>
            <w:shd w:val="clear" w:color="auto" w:fill="FFC000"/>
          </w:tcPr>
          <w:p w:rsidR="006045AF" w:rsidRPr="00B8340C" w:rsidRDefault="006045AF" w:rsidP="00B8340C">
            <w:pPr>
              <w:spacing w:after="0" w:line="240" w:lineRule="auto"/>
              <w:rPr>
                <w:b/>
                <w:bCs/>
              </w:rPr>
            </w:pPr>
            <w:r w:rsidRPr="00B8340C">
              <w:rPr>
                <w:b/>
                <w:bCs/>
              </w:rPr>
              <w:t>BCAA 1 heaping tsp</w:t>
            </w:r>
          </w:p>
        </w:tc>
      </w:tr>
    </w:tbl>
    <w:p w:rsidR="006045AF" w:rsidRDefault="006045AF" w:rsidP="00DB194F">
      <w:r>
        <w:br w:type="page"/>
      </w:r>
    </w:p>
    <w:p w:rsidR="006045AF" w:rsidRDefault="006045AF" w:rsidP="004C6B19">
      <w:pPr>
        <w:ind w:lef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Quads/Hams, Adductors/A</w:t>
      </w:r>
      <w:r w:rsidRPr="00A61E1E">
        <w:rPr>
          <w:b/>
          <w:bCs/>
          <w:u w:val="single"/>
        </w:rPr>
        <w:t>bductors</w:t>
      </w:r>
      <w:r>
        <w:rPr>
          <w:b/>
          <w:bCs/>
          <w:u w:val="single"/>
        </w:rPr>
        <w:t xml:space="preserve"> </w:t>
      </w:r>
    </w:p>
    <w:p w:rsidR="006045AF" w:rsidRPr="009D1A62" w:rsidRDefault="006045AF" w:rsidP="004C6B19">
      <w:pPr>
        <w:ind w:left="-450"/>
        <w:jc w:val="center"/>
        <w:rPr>
          <w:b/>
          <w:bCs/>
          <w:color w:val="FF0000"/>
          <w:u w:val="single"/>
        </w:rPr>
      </w:pPr>
      <w:r w:rsidRPr="009D1A62">
        <w:rPr>
          <w:b/>
          <w:bCs/>
          <w:color w:val="FF0000"/>
          <w:u w:val="single"/>
        </w:rPr>
        <w:t>VERSION 1</w:t>
      </w:r>
    </w:p>
    <w:p w:rsidR="006045AF" w:rsidRPr="00B8340C" w:rsidRDefault="006045AF" w:rsidP="004C6B19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Quads:</w:t>
      </w:r>
    </w:p>
    <w:p w:rsidR="006045AF" w:rsidRPr="00B8340C" w:rsidRDefault="006045AF" w:rsidP="004C6B1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Isolated leg extension</w:t>
      </w:r>
      <w:r w:rsidRPr="00B8340C">
        <w:rPr>
          <w:rFonts w:ascii="Calibri" w:hAnsi="Calibri" w:cs="Calibri"/>
          <w:sz w:val="22"/>
          <w:szCs w:val="22"/>
        </w:rPr>
        <w:t xml:space="preserve"> “one leg at a time “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15-15-12-12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“squeeze and pause”</w:t>
      </w:r>
    </w:p>
    <w:p w:rsidR="006045AF" w:rsidRPr="00B8340C" w:rsidRDefault="006045AF" w:rsidP="004C6B1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Smith squat regular</w:t>
      </w:r>
      <w:r w:rsidRPr="00B8340C">
        <w:rPr>
          <w:rFonts w:ascii="Calibri" w:hAnsi="Calibri" w:cs="Calibri"/>
          <w:sz w:val="22"/>
          <w:szCs w:val="22"/>
        </w:rPr>
        <w:t xml:space="preserve"> “behind”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</w:p>
    <w:p w:rsidR="006045AF" w:rsidRPr="00B8340C" w:rsidRDefault="006045AF" w:rsidP="004C6B1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Leg press</w:t>
      </w:r>
      <w:r w:rsidRPr="00B8340C">
        <w:rPr>
          <w:rFonts w:ascii="Calibri" w:hAnsi="Calibri" w:cs="Calibri"/>
          <w:sz w:val="22"/>
          <w:szCs w:val="22"/>
        </w:rPr>
        <w:t xml:space="preserve"> “feet position shoulder width, not to high “heavy” 3 sets one leg isolation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and one set two leg “heavy “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B8340C">
        <w:rPr>
          <w:rFonts w:ascii="Calibri" w:hAnsi="Calibri" w:cs="Calibri"/>
          <w:sz w:val="22"/>
          <w:szCs w:val="22"/>
        </w:rPr>
        <w:t xml:space="preserve"> reps” remove 30% and do a super set drop set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B8340C">
        <w:rPr>
          <w:rFonts w:ascii="Calibri" w:hAnsi="Calibri" w:cs="Calibri"/>
          <w:sz w:val="22"/>
          <w:szCs w:val="22"/>
        </w:rPr>
        <w:t xml:space="preserve"> reps. </w:t>
      </w:r>
    </w:p>
    <w:p w:rsidR="006045AF" w:rsidRPr="00B8340C" w:rsidRDefault="006045AF" w:rsidP="004C6B1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Hack squats</w:t>
      </w:r>
      <w:r w:rsidRPr="00B8340C">
        <w:rPr>
          <w:rFonts w:ascii="Calibri" w:hAnsi="Calibri" w:cs="Calibri"/>
          <w:sz w:val="22"/>
          <w:szCs w:val="22"/>
        </w:rPr>
        <w:t xml:space="preserve"> foot position keep knees close together,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sz w:val="22"/>
          <w:szCs w:val="22"/>
        </w:rPr>
        <w:t xml:space="preserve"> with walking lunges 50 yards holding dumbbells or holding a bar on your shoulders.</w:t>
      </w:r>
    </w:p>
    <w:p w:rsidR="006045AF" w:rsidRPr="00B8340C" w:rsidRDefault="006045AF" w:rsidP="004C6B19">
      <w:pPr>
        <w:ind w:left="270"/>
        <w:rPr>
          <w:b/>
          <w:bCs/>
          <w:u w:val="single"/>
        </w:rPr>
      </w:pPr>
      <w:r w:rsidRPr="00B8340C">
        <w:rPr>
          <w:b/>
          <w:bCs/>
          <w:u w:val="single"/>
        </w:rPr>
        <w:t>Hams:</w:t>
      </w:r>
    </w:p>
    <w:p w:rsidR="006045AF" w:rsidRPr="00B8340C" w:rsidRDefault="006045AF" w:rsidP="004C6B19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leg curls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15-15-15-12</w:t>
      </w:r>
    </w:p>
    <w:p w:rsidR="006045AF" w:rsidRPr="00B8340C" w:rsidRDefault="006045AF" w:rsidP="004C6B19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Stiff leg dead’s</w:t>
      </w:r>
      <w:r w:rsidRPr="00B8340C">
        <w:rPr>
          <w:rFonts w:ascii="Calibri" w:hAnsi="Calibri" w:cs="Calibri"/>
          <w:sz w:val="22"/>
          <w:szCs w:val="22"/>
        </w:rPr>
        <w:t xml:space="preserve"> “ slight bend in knee” Bring it down to just below knee”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045AF" w:rsidRPr="00B8340C" w:rsidRDefault="006045AF" w:rsidP="004C6B19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Lying down hamstring</w:t>
      </w:r>
      <w:r w:rsidRPr="00B8340C">
        <w:rPr>
          <w:rFonts w:ascii="Calibri" w:hAnsi="Calibri" w:cs="Calibri"/>
          <w:sz w:val="22"/>
          <w:szCs w:val="22"/>
        </w:rPr>
        <w:t xml:space="preserve"> curls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“slow and squeeze” last set drop weight two times and push out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10 </w:t>
      </w:r>
      <w:r w:rsidRPr="00B8340C">
        <w:rPr>
          <w:rFonts w:ascii="Calibri" w:hAnsi="Calibri" w:cs="Calibri"/>
          <w:sz w:val="22"/>
          <w:szCs w:val="22"/>
        </w:rPr>
        <w:t>reps each drop.</w:t>
      </w:r>
    </w:p>
    <w:p w:rsidR="006045AF" w:rsidRPr="00B8340C" w:rsidRDefault="006045AF" w:rsidP="004C6B1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Reverse Hack squat</w:t>
      </w:r>
      <w:r w:rsidRPr="00B8340C">
        <w:rPr>
          <w:rFonts w:ascii="Calibri" w:hAnsi="Calibri" w:cs="Calibri"/>
          <w:sz w:val="22"/>
          <w:szCs w:val="22"/>
        </w:rPr>
        <w:t>: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Emphasize the top portion of the movement squeeze your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</w:t>
      </w:r>
    </w:p>
    <w:p w:rsidR="006045AF" w:rsidRPr="00B8340C" w:rsidRDefault="006045AF" w:rsidP="004C6B19">
      <w:pPr>
        <w:pStyle w:val="ListParagraph"/>
        <w:ind w:left="99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45AF" w:rsidRPr="00B8340C" w:rsidRDefault="006045AF" w:rsidP="004C6B19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Abductors/Adductors:</w:t>
      </w:r>
    </w:p>
    <w:p w:rsidR="006045AF" w:rsidRPr="00B8340C" w:rsidRDefault="006045AF" w:rsidP="004C6B1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Abductors &amp; Adductors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remember to lean over a little and don’t actually sit on the seat and emphasize your gluteus in the movement.</w:t>
      </w:r>
    </w:p>
    <w:p w:rsidR="006045AF" w:rsidRPr="00B8340C" w:rsidRDefault="006045AF" w:rsidP="004C6B19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Default="006045AF"/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Upper Back, Abs </w:t>
      </w: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highlight w:val="cyan"/>
          <w:u w:val="single"/>
        </w:rPr>
        <w:t>“Warm Up With Rotators”</w:t>
      </w:r>
    </w:p>
    <w:p w:rsidR="006045AF" w:rsidRPr="00B8340C" w:rsidRDefault="006045AF" w:rsidP="00D118D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cable pull down wide grip</w:t>
      </w:r>
      <w:r w:rsidRPr="00B8340C">
        <w:rPr>
          <w:rFonts w:ascii="Calibri" w:hAnsi="Calibri" w:cs="Calibri"/>
          <w:sz w:val="22"/>
          <w:szCs w:val="22"/>
        </w:rPr>
        <w:t xml:space="preserve"> “alternate grips weekly” Pull to middle of chest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sz w:val="22"/>
          <w:szCs w:val="22"/>
        </w:rPr>
        <w:t xml:space="preserve"> with high cable rope pulls to upper chest.</w:t>
      </w:r>
    </w:p>
    <w:p w:rsidR="006045AF" w:rsidRPr="00B8340C" w:rsidRDefault="006045AF" w:rsidP="00D118D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On an incline bench</w:t>
      </w:r>
      <w:r w:rsidRPr="00B8340C">
        <w:rPr>
          <w:rFonts w:ascii="Calibri" w:hAnsi="Calibri" w:cs="Calibri"/>
          <w:sz w:val="22"/>
          <w:szCs w:val="22"/>
        </w:rPr>
        <w:t xml:space="preserve"> 45 degree angle, lie down on your stomach “chest higher than top pad” and do 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High Rows </w:t>
      </w:r>
      <w:r w:rsidRPr="00B8340C">
        <w:rPr>
          <w:rFonts w:ascii="Calibri" w:hAnsi="Calibri" w:cs="Calibri"/>
          <w:sz w:val="22"/>
          <w:szCs w:val="22"/>
        </w:rPr>
        <w:t xml:space="preserve">keeping elbows out. You can use a bar or dumbbells “if you use dumbbells keep palms facing down”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12-12-12</w:t>
      </w:r>
    </w:p>
    <w:p w:rsidR="006045AF" w:rsidRPr="00B8340C" w:rsidRDefault="006045AF" w:rsidP="00D118D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One arm bent over dumbbell rows</w:t>
      </w:r>
      <w:r w:rsidRPr="00B8340C">
        <w:rPr>
          <w:rFonts w:ascii="Calibri" w:hAnsi="Calibri" w:cs="Calibri"/>
          <w:sz w:val="22"/>
          <w:szCs w:val="22"/>
        </w:rPr>
        <w:t xml:space="preserve">, leaning on a 45 degree angle bench. Keeping elbows out and palms facing back and keeping dumbbell in a horizontal position at all times. Target upper back, go slow and squeeze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12-12-12</w:t>
      </w:r>
    </w:p>
    <w:p w:rsidR="006045AF" w:rsidRPr="00B8340C" w:rsidRDefault="006045AF" w:rsidP="00D118D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Seated cable pull downs with a triangle handle grip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15-12-10 </w:t>
      </w:r>
      <w:r w:rsidRPr="00B8340C">
        <w:rPr>
          <w:rFonts w:ascii="Calibri" w:hAnsi="Calibri" w:cs="Calibri"/>
          <w:sz w:val="22"/>
          <w:szCs w:val="22"/>
        </w:rPr>
        <w:t>“pull to upper chest and squeeze upper back”</w:t>
      </w:r>
    </w:p>
    <w:p w:rsidR="006045AF" w:rsidRPr="00B8340C" w:rsidRDefault="006045AF" w:rsidP="00D118D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Assisted chin-ups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12-12-12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“wide grip and slow on negative, don’t go all the way down and at the top of the movement bring chest high.”</w:t>
      </w:r>
    </w:p>
    <w:p w:rsidR="006045AF" w:rsidRPr="00B8340C" w:rsidRDefault="006045AF" w:rsidP="00D118D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Hypers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Holding a 25 lb. weight “ slow and squeeze”</w:t>
      </w:r>
    </w:p>
    <w:p w:rsidR="006045AF" w:rsidRPr="00B8340C" w:rsidRDefault="006045AF" w:rsidP="00D118DC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:rsidR="006045AF" w:rsidRPr="00B8340C" w:rsidRDefault="006045AF" w:rsidP="00D118DC">
      <w:pPr>
        <w:pStyle w:val="ListParagraph"/>
        <w:rPr>
          <w:rFonts w:ascii="Calibri" w:hAnsi="Calibri" w:cs="Calibri"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  <w:u w:val="single"/>
        </w:rPr>
        <w:t>Abs:</w:t>
      </w:r>
    </w:p>
    <w:p w:rsidR="006045AF" w:rsidRPr="00B8340C" w:rsidRDefault="006045AF" w:rsidP="00D118DC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sz w:val="22"/>
          <w:szCs w:val="22"/>
        </w:rPr>
        <w:t xml:space="preserve">Hanging leg raises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20-20-20-20</w:t>
      </w:r>
    </w:p>
    <w:p w:rsidR="006045AF" w:rsidRPr="00B8340C" w:rsidRDefault="006045AF" w:rsidP="00D118DC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sz w:val="22"/>
          <w:szCs w:val="22"/>
        </w:rPr>
        <w:t xml:space="preserve">Crunches bodyweight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30-30-30-30</w:t>
      </w:r>
    </w:p>
    <w:p w:rsidR="006045AF" w:rsidRDefault="006045AF"/>
    <w:p w:rsidR="006045AF" w:rsidRDefault="006045AF"/>
    <w:p w:rsidR="006045AF" w:rsidRDefault="006045AF">
      <w:r>
        <w:br w:type="page"/>
      </w:r>
    </w:p>
    <w:p w:rsidR="006045AF" w:rsidRPr="00B8340C" w:rsidRDefault="006045AF" w:rsidP="008115C8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Quads/Hams, Adductors/Abductors </w:t>
      </w:r>
    </w:p>
    <w:p w:rsidR="006045AF" w:rsidRPr="00B8340C" w:rsidRDefault="006045AF" w:rsidP="008115C8">
      <w:pPr>
        <w:ind w:left="-450"/>
        <w:jc w:val="center"/>
        <w:rPr>
          <w:b/>
          <w:bCs/>
          <w:color w:val="FF0000"/>
          <w:u w:val="single"/>
        </w:rPr>
      </w:pPr>
      <w:r w:rsidRPr="00B8340C">
        <w:rPr>
          <w:b/>
          <w:bCs/>
          <w:color w:val="FF0000"/>
          <w:u w:val="single"/>
        </w:rPr>
        <w:t>VERSION 2</w:t>
      </w:r>
    </w:p>
    <w:p w:rsidR="006045AF" w:rsidRPr="00B8340C" w:rsidRDefault="006045AF" w:rsidP="008115C8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Quads:</w:t>
      </w:r>
    </w:p>
    <w:p w:rsidR="006045AF" w:rsidRPr="00B8340C" w:rsidRDefault="006045AF" w:rsidP="008115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Isolated leg extension</w:t>
      </w:r>
      <w:r w:rsidRPr="00B8340C">
        <w:rPr>
          <w:rFonts w:ascii="Calibri" w:hAnsi="Calibri" w:cs="Calibri"/>
          <w:sz w:val="22"/>
          <w:szCs w:val="22"/>
        </w:rPr>
        <w:t xml:space="preserve"> “one leg at a time “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15-15-12-12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“squeeze and pause”</w:t>
      </w:r>
    </w:p>
    <w:p w:rsidR="006045AF" w:rsidRPr="00B8340C" w:rsidRDefault="006045AF" w:rsidP="008115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Front squat smith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</w:p>
    <w:p w:rsidR="006045AF" w:rsidRPr="00B8340C" w:rsidRDefault="006045AF" w:rsidP="008115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Leg press</w:t>
      </w:r>
      <w:r w:rsidRPr="00B8340C">
        <w:rPr>
          <w:rFonts w:ascii="Calibri" w:hAnsi="Calibri" w:cs="Calibri"/>
          <w:sz w:val="22"/>
          <w:szCs w:val="22"/>
        </w:rPr>
        <w:t xml:space="preserve"> “feet position shoulder width, not to high “heavy” 3 sets one leg isolation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and one set two leg “heavy “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B8340C">
        <w:rPr>
          <w:rFonts w:ascii="Calibri" w:hAnsi="Calibri" w:cs="Calibri"/>
          <w:sz w:val="22"/>
          <w:szCs w:val="22"/>
        </w:rPr>
        <w:t xml:space="preserve"> reps” remove 30% and do a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sz w:val="22"/>
          <w:szCs w:val="22"/>
        </w:rPr>
        <w:t xml:space="preserve">  drop set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B8340C">
        <w:rPr>
          <w:rFonts w:ascii="Calibri" w:hAnsi="Calibri" w:cs="Calibri"/>
          <w:sz w:val="22"/>
          <w:szCs w:val="22"/>
        </w:rPr>
        <w:t xml:space="preserve"> reps. </w:t>
      </w:r>
    </w:p>
    <w:p w:rsidR="006045AF" w:rsidRPr="00B8340C" w:rsidRDefault="006045AF" w:rsidP="008115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Hack squats</w:t>
      </w:r>
      <w:r w:rsidRPr="00B8340C">
        <w:rPr>
          <w:rFonts w:ascii="Calibri" w:hAnsi="Calibri" w:cs="Calibri"/>
          <w:sz w:val="22"/>
          <w:szCs w:val="22"/>
        </w:rPr>
        <w:t xml:space="preserve"> foot position keep knees close together,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super set with walking lunges 50 yards holding dumbbells or holding a bar on your shoulders.</w:t>
      </w:r>
    </w:p>
    <w:p w:rsidR="006045AF" w:rsidRPr="00B8340C" w:rsidRDefault="006045AF" w:rsidP="008115C8">
      <w:pPr>
        <w:ind w:left="270"/>
        <w:rPr>
          <w:b/>
          <w:bCs/>
          <w:u w:val="single"/>
        </w:rPr>
      </w:pPr>
      <w:r w:rsidRPr="00B8340C">
        <w:rPr>
          <w:b/>
          <w:bCs/>
          <w:u w:val="single"/>
        </w:rPr>
        <w:t>Hams:</w:t>
      </w:r>
    </w:p>
    <w:p w:rsidR="006045AF" w:rsidRPr="00B8340C" w:rsidRDefault="006045AF" w:rsidP="008115C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leg curls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15-15-15-12</w:t>
      </w:r>
    </w:p>
    <w:p w:rsidR="006045AF" w:rsidRPr="00B8340C" w:rsidRDefault="006045AF" w:rsidP="008115C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Straight leg dumbbells </w:t>
      </w:r>
      <w:r w:rsidRPr="00B8340C">
        <w:rPr>
          <w:rFonts w:ascii="Calibri" w:hAnsi="Calibri" w:cs="Calibri"/>
          <w:sz w:val="22"/>
          <w:szCs w:val="22"/>
        </w:rPr>
        <w:t xml:space="preserve">Bring it down to just below knee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045AF" w:rsidRPr="00B8340C" w:rsidRDefault="006045AF" w:rsidP="008115C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Lying down hamstring</w:t>
      </w:r>
      <w:r w:rsidRPr="00B8340C">
        <w:rPr>
          <w:rFonts w:ascii="Calibri" w:hAnsi="Calibri" w:cs="Calibri"/>
          <w:sz w:val="22"/>
          <w:szCs w:val="22"/>
        </w:rPr>
        <w:t xml:space="preserve"> curls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“slow and squeeze” last set drop weight two times and push out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10</w:t>
      </w:r>
      <w:r w:rsidRPr="00B8340C">
        <w:rPr>
          <w:rFonts w:ascii="Calibri" w:hAnsi="Calibri" w:cs="Calibri"/>
          <w:sz w:val="22"/>
          <w:szCs w:val="22"/>
        </w:rPr>
        <w:t xml:space="preserve"> reps each drop.</w:t>
      </w:r>
    </w:p>
    <w:p w:rsidR="006045AF" w:rsidRPr="00B8340C" w:rsidRDefault="006045AF" w:rsidP="008115C8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Reverse Hack squat</w:t>
      </w:r>
      <w:r w:rsidRPr="00B8340C">
        <w:rPr>
          <w:rFonts w:ascii="Calibri" w:hAnsi="Calibri" w:cs="Calibri"/>
          <w:sz w:val="22"/>
          <w:szCs w:val="22"/>
        </w:rPr>
        <w:t>: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Emphasize the top portion of the movement squeeze your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</w:t>
      </w:r>
    </w:p>
    <w:p w:rsidR="006045AF" w:rsidRPr="00B8340C" w:rsidRDefault="006045AF" w:rsidP="008115C8">
      <w:pPr>
        <w:pStyle w:val="ListParagraph"/>
        <w:ind w:left="99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45AF" w:rsidRPr="00B8340C" w:rsidRDefault="006045AF" w:rsidP="008115C8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Abductors/Adductors:</w:t>
      </w:r>
    </w:p>
    <w:p w:rsidR="006045AF" w:rsidRPr="00B8340C" w:rsidRDefault="006045AF" w:rsidP="008115C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Abductors &amp; Adductors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remember to lean over a little and don’t actually sit on the seat and emphasize your gluteus in the movement.</w:t>
      </w:r>
    </w:p>
    <w:p w:rsidR="006045AF" w:rsidRPr="00B8340C" w:rsidRDefault="006045AF" w:rsidP="008115C8"/>
    <w:p w:rsidR="006045AF" w:rsidRDefault="006045AF"/>
    <w:p w:rsidR="006045AF" w:rsidRDefault="006045AF">
      <w:r>
        <w:br w:type="page"/>
      </w:r>
    </w:p>
    <w:p w:rsidR="006045AF" w:rsidRPr="00B8340C" w:rsidRDefault="006045AF" w:rsidP="00984384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Quads/Hams, Adductors/Abductors </w:t>
      </w:r>
    </w:p>
    <w:p w:rsidR="006045AF" w:rsidRPr="00B8340C" w:rsidRDefault="006045AF" w:rsidP="00984384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>VERSION 3</w:t>
      </w:r>
    </w:p>
    <w:p w:rsidR="006045AF" w:rsidRPr="00B8340C" w:rsidRDefault="006045AF" w:rsidP="00984384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Quads:</w:t>
      </w:r>
    </w:p>
    <w:p w:rsidR="006045AF" w:rsidRPr="00B8340C" w:rsidRDefault="006045AF" w:rsidP="0098438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Isolated leg extension</w:t>
      </w:r>
      <w:r w:rsidRPr="00B8340C">
        <w:rPr>
          <w:rFonts w:ascii="Calibri" w:hAnsi="Calibri" w:cs="Calibri"/>
          <w:sz w:val="22"/>
          <w:szCs w:val="22"/>
        </w:rPr>
        <w:t xml:space="preserve"> “one leg at a time “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15-15-12-12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“squeeze and pause”</w:t>
      </w:r>
    </w:p>
    <w:p w:rsidR="006045AF" w:rsidRPr="00B8340C" w:rsidRDefault="006045AF" w:rsidP="0098438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Regular squats non smith machine</w:t>
      </w:r>
      <w:r w:rsidRPr="00B8340C">
        <w:rPr>
          <w:rFonts w:ascii="Calibri" w:hAnsi="Calibri" w:cs="Calibri"/>
          <w:sz w:val="22"/>
          <w:szCs w:val="22"/>
        </w:rPr>
        <w:t xml:space="preserve"> “behind”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</w:p>
    <w:p w:rsidR="006045AF" w:rsidRPr="00B8340C" w:rsidRDefault="006045AF" w:rsidP="0098438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Leg press</w:t>
      </w:r>
      <w:r w:rsidRPr="00B8340C">
        <w:rPr>
          <w:rFonts w:ascii="Calibri" w:hAnsi="Calibri" w:cs="Calibri"/>
          <w:sz w:val="22"/>
          <w:szCs w:val="22"/>
        </w:rPr>
        <w:t xml:space="preserve"> “feet position shoulder width, not to high “heavy” 3 sets one leg isolation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and one set two leg “heavy “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B8340C">
        <w:rPr>
          <w:rFonts w:ascii="Calibri" w:hAnsi="Calibri" w:cs="Calibri"/>
          <w:sz w:val="22"/>
          <w:szCs w:val="22"/>
        </w:rPr>
        <w:t xml:space="preserve"> reps” remove 30% and do a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sz w:val="22"/>
          <w:szCs w:val="22"/>
        </w:rPr>
        <w:t xml:space="preserve"> drop set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B8340C">
        <w:rPr>
          <w:rFonts w:ascii="Calibri" w:hAnsi="Calibri" w:cs="Calibri"/>
          <w:sz w:val="22"/>
          <w:szCs w:val="22"/>
        </w:rPr>
        <w:t xml:space="preserve"> reps. </w:t>
      </w:r>
    </w:p>
    <w:p w:rsidR="006045AF" w:rsidRPr="00B8340C" w:rsidRDefault="006045AF" w:rsidP="0098438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Hack squats</w:t>
      </w:r>
      <w:r w:rsidRPr="00B8340C">
        <w:rPr>
          <w:rFonts w:ascii="Calibri" w:hAnsi="Calibri" w:cs="Calibri"/>
          <w:sz w:val="22"/>
          <w:szCs w:val="22"/>
        </w:rPr>
        <w:t xml:space="preserve"> foot position keep knees close together,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super set with walking lunges 50 yards holding dumbbells or holding a bar on your shoulders.</w:t>
      </w:r>
    </w:p>
    <w:p w:rsidR="006045AF" w:rsidRPr="00B8340C" w:rsidRDefault="006045AF" w:rsidP="00984384">
      <w:pPr>
        <w:ind w:left="270"/>
        <w:rPr>
          <w:b/>
          <w:bCs/>
          <w:u w:val="single"/>
        </w:rPr>
      </w:pPr>
      <w:r w:rsidRPr="00B8340C">
        <w:rPr>
          <w:b/>
          <w:bCs/>
          <w:u w:val="single"/>
        </w:rPr>
        <w:t>Hams:</w:t>
      </w:r>
    </w:p>
    <w:p w:rsidR="006045AF" w:rsidRPr="00B8340C" w:rsidRDefault="006045AF" w:rsidP="0098438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leg curls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15-15-15-12</w:t>
      </w:r>
    </w:p>
    <w:p w:rsidR="006045AF" w:rsidRPr="00B8340C" w:rsidRDefault="006045AF" w:rsidP="0098438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Stiff leg dead’s</w:t>
      </w:r>
      <w:r w:rsidRPr="00B8340C">
        <w:rPr>
          <w:rFonts w:ascii="Calibri" w:hAnsi="Calibri" w:cs="Calibri"/>
          <w:sz w:val="22"/>
          <w:szCs w:val="22"/>
        </w:rPr>
        <w:t xml:space="preserve"> “ slight bend in knee” Bring it down to just below knee”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045AF" w:rsidRPr="00B8340C" w:rsidRDefault="006045AF" w:rsidP="0098438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Lying down hamstring</w:t>
      </w:r>
      <w:r w:rsidRPr="00B8340C">
        <w:rPr>
          <w:rFonts w:ascii="Calibri" w:hAnsi="Calibri" w:cs="Calibri"/>
          <w:sz w:val="22"/>
          <w:szCs w:val="22"/>
        </w:rPr>
        <w:t xml:space="preserve"> curls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“slow and squeeze” last set drop weight two times and push out 10 reps each drop.</w:t>
      </w:r>
    </w:p>
    <w:p w:rsidR="006045AF" w:rsidRPr="00B8340C" w:rsidRDefault="006045AF" w:rsidP="00984384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Reverse Hack squat</w:t>
      </w:r>
      <w:r w:rsidRPr="00B8340C">
        <w:rPr>
          <w:rFonts w:ascii="Calibri" w:hAnsi="Calibri" w:cs="Calibri"/>
          <w:sz w:val="22"/>
          <w:szCs w:val="22"/>
        </w:rPr>
        <w:t>: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Emphasize the top portion of the movement squeeze your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</w:t>
      </w:r>
    </w:p>
    <w:p w:rsidR="006045AF" w:rsidRPr="00B8340C" w:rsidRDefault="006045AF" w:rsidP="00984384">
      <w:pPr>
        <w:pStyle w:val="ListParagraph"/>
        <w:ind w:left="99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45AF" w:rsidRPr="00B8340C" w:rsidRDefault="006045AF" w:rsidP="00984384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Abductors/Adductors:</w:t>
      </w:r>
    </w:p>
    <w:p w:rsidR="006045AF" w:rsidRPr="00B8340C" w:rsidRDefault="006045AF" w:rsidP="0098438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Abductors &amp; Adductors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remember to lean over a little and don’t actually sit on the seat and emphasize your gluteus in the movement.</w:t>
      </w:r>
    </w:p>
    <w:p w:rsidR="006045AF" w:rsidRPr="00B8340C" w:rsidRDefault="006045AF" w:rsidP="00984384"/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</w:p>
    <w:p w:rsidR="006045AF" w:rsidRPr="00B8340C" w:rsidRDefault="006045AF" w:rsidP="00D118DC">
      <w:pPr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>Chest/Glutes</w:t>
      </w:r>
    </w:p>
    <w:p w:rsidR="006045AF" w:rsidRPr="00B8340C" w:rsidRDefault="006045AF" w:rsidP="00D118DC">
      <w:pPr>
        <w:jc w:val="center"/>
        <w:rPr>
          <w:b/>
          <w:bCs/>
          <w:color w:val="FF0000"/>
          <w:u w:val="single"/>
        </w:rPr>
      </w:pPr>
      <w:r w:rsidRPr="00B8340C">
        <w:rPr>
          <w:b/>
          <w:bCs/>
          <w:color w:val="FF0000"/>
          <w:u w:val="single"/>
        </w:rPr>
        <w:t>VERSION 1</w:t>
      </w:r>
    </w:p>
    <w:p w:rsidR="006045AF" w:rsidRPr="00B8340C" w:rsidRDefault="006045AF" w:rsidP="00D118DC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</w:rPr>
        <w:t xml:space="preserve">       </w:t>
      </w:r>
      <w:r w:rsidRPr="00B8340C">
        <w:rPr>
          <w:b/>
          <w:bCs/>
          <w:highlight w:val="cyan"/>
          <w:u w:val="single"/>
        </w:rPr>
        <w:t>“Warm Up With Rotators”</w:t>
      </w:r>
    </w:p>
    <w:p w:rsidR="006045AF" w:rsidRPr="00B8340C" w:rsidRDefault="006045AF" w:rsidP="00D118DC">
      <w:pPr>
        <w:pStyle w:val="ListParagraph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45AF" w:rsidRPr="00B8340C" w:rsidRDefault="006045AF" w:rsidP="00D118DC">
      <w:pPr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Chest: </w:t>
      </w:r>
    </w:p>
    <w:p w:rsidR="006045AF" w:rsidRPr="00B8340C" w:rsidRDefault="006045AF" w:rsidP="00D118D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Pec-deck</w:t>
      </w:r>
      <w:r w:rsidRPr="00B8340C">
        <w:rPr>
          <w:rFonts w:ascii="Calibri" w:hAnsi="Calibri" w:cs="Calibri"/>
          <w:sz w:val="22"/>
          <w:szCs w:val="22"/>
        </w:rPr>
        <w:t xml:space="preserve"> 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15-12-10-08</w:t>
      </w:r>
    </w:p>
    <w:p w:rsidR="006045AF" w:rsidRPr="00B8340C" w:rsidRDefault="006045AF" w:rsidP="00D118D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Incline dumbbell press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045AF" w:rsidRPr="00B8340C" w:rsidRDefault="006045AF" w:rsidP="00D118D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Flat dumbbell press </w:t>
      </w:r>
      <w:r w:rsidRPr="00B8340C">
        <w:rPr>
          <w:rFonts w:ascii="Calibri" w:hAnsi="Calibri" w:cs="Calibri"/>
          <w:b/>
          <w:bCs/>
          <w:sz w:val="22"/>
          <w:szCs w:val="22"/>
          <w:highlight w:val="green"/>
        </w:rPr>
        <w:t>“ slight angle on bench”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12-10-08</w:t>
      </w:r>
    </w:p>
    <w:p w:rsidR="006045AF" w:rsidRPr="00B8340C" w:rsidRDefault="006045AF" w:rsidP="00D118D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Incline fly’s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12-12-10</w:t>
      </w:r>
    </w:p>
    <w:p w:rsidR="006045AF" w:rsidRPr="00B8340C" w:rsidRDefault="006045AF" w:rsidP="00D118D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Pullovers </w:t>
      </w:r>
      <w:r w:rsidRPr="00B8340C">
        <w:rPr>
          <w:rFonts w:ascii="Calibri" w:hAnsi="Calibri" w:cs="Calibri"/>
          <w:sz w:val="22"/>
          <w:szCs w:val="22"/>
        </w:rPr>
        <w:t xml:space="preserve">“heavy“ 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12-12</w:t>
      </w:r>
    </w:p>
    <w:p w:rsidR="006045AF" w:rsidRPr="00B8340C" w:rsidRDefault="006045AF" w:rsidP="00D118DC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Cable cross overs “standing or seated”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10</w:t>
      </w:r>
      <w:r w:rsidRPr="00B8340C">
        <w:rPr>
          <w:rFonts w:ascii="Calibri" w:hAnsi="Calibri" w:cs="Calibri"/>
          <w:sz w:val="22"/>
          <w:szCs w:val="22"/>
        </w:rPr>
        <w:t xml:space="preserve"> reps upper and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10</w:t>
      </w:r>
      <w:r w:rsidRPr="00B8340C">
        <w:rPr>
          <w:rFonts w:ascii="Calibri" w:hAnsi="Calibri" w:cs="Calibri"/>
          <w:sz w:val="22"/>
          <w:szCs w:val="22"/>
        </w:rPr>
        <w:t xml:space="preserve"> reps lower chest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 emphasize upper chest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“very little rest”</w:t>
      </w:r>
      <w:r w:rsidRPr="00B8340C">
        <w:rPr>
          <w:rFonts w:ascii="Calibri" w:hAnsi="Calibri" w:cs="Calibri"/>
          <w:sz w:val="22"/>
          <w:szCs w:val="22"/>
        </w:rPr>
        <w:t xml:space="preserve"> </w:t>
      </w:r>
    </w:p>
    <w:p w:rsidR="006045AF" w:rsidRPr="00B8340C" w:rsidRDefault="006045AF" w:rsidP="00D118DC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:rsidR="006045AF" w:rsidRPr="00B8340C" w:rsidRDefault="006045AF" w:rsidP="00D118DC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Glutes:</w:t>
      </w:r>
    </w:p>
    <w:p w:rsidR="006045AF" w:rsidRPr="00B8340C" w:rsidRDefault="006045AF" w:rsidP="00D118DC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Butt blaster machine</w:t>
      </w:r>
      <w:r w:rsidRPr="00B8340C">
        <w:rPr>
          <w:rFonts w:ascii="Calibri" w:hAnsi="Calibri" w:cs="Calibri"/>
          <w:sz w:val="22"/>
          <w:szCs w:val="22"/>
        </w:rPr>
        <w:t xml:space="preserve">  or ankle strap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sz w:val="22"/>
          <w:szCs w:val="22"/>
        </w:rPr>
        <w:t xml:space="preserve"> with sumo squats with dumbbell between legs “ go down to 90 degrees and emphasize squeeze at the top by thrusting hips forward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15-15-15-15</w:t>
      </w:r>
    </w:p>
    <w:p w:rsidR="006045AF" w:rsidRPr="00B8340C" w:rsidRDefault="006045AF" w:rsidP="00D118DC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hamstring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</w:rPr>
        <w:t>curl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20-15-15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reps one leg isolation curls</w:t>
      </w:r>
    </w:p>
    <w:p w:rsidR="006045AF" w:rsidRPr="00B8340C" w:rsidRDefault="006045AF" w:rsidP="00D118DC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Hyper extension bench </w:t>
      </w:r>
      <w:r w:rsidRPr="00B8340C">
        <w:rPr>
          <w:rFonts w:ascii="Calibri" w:hAnsi="Calibri" w:cs="Calibri"/>
          <w:sz w:val="22"/>
          <w:szCs w:val="22"/>
        </w:rPr>
        <w:t xml:space="preserve">I want you to target the glutes “ knees pointed slightly outwards with a slight bend in the knee, extend down until you feel your hamstrings and glutes are tight, come back up and squeeze your glutes for a second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CA5EFB">
      <w:pPr>
        <w:numPr>
          <w:ilvl w:val="0"/>
          <w:numId w:val="7"/>
        </w:numPr>
        <w:spacing w:after="0" w:line="240" w:lineRule="auto"/>
        <w:contextualSpacing/>
      </w:pPr>
      <w:r w:rsidRPr="00B8340C">
        <w:rPr>
          <w:b/>
          <w:bCs/>
        </w:rPr>
        <w:t>Smith squats sumo stance</w:t>
      </w:r>
      <w:r w:rsidRPr="00B8340C">
        <w:t xml:space="preserve"> go down to 90 degrees and emphasize squeeze at the top by bringing hips forward and squeezing. Go super slow and concentrate 25-15-15 </w:t>
      </w:r>
    </w:p>
    <w:p w:rsidR="006045AF" w:rsidRDefault="006045AF"/>
    <w:p w:rsidR="006045AF" w:rsidRDefault="006045AF">
      <w:pPr>
        <w:rPr>
          <w:b/>
          <w:bCs/>
          <w:u w:val="single"/>
        </w:rPr>
      </w:pPr>
      <w:r w:rsidRPr="00A3093F">
        <w:rPr>
          <w:b/>
          <w:bCs/>
          <w:u w:val="single"/>
        </w:rPr>
        <w:t>Cardio:</w:t>
      </w:r>
    </w:p>
    <w:p w:rsidR="006045AF" w:rsidRPr="00A3093F" w:rsidRDefault="006045AF" w:rsidP="00A3093F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t>20 mins cardio pulse rate 135-140</w:t>
      </w:r>
    </w:p>
    <w:p w:rsidR="006045AF" w:rsidRDefault="006045AF">
      <w:r>
        <w:br w:type="page"/>
      </w:r>
    </w:p>
    <w:p w:rsidR="006045AF" w:rsidRPr="00B8340C" w:rsidRDefault="006045AF" w:rsidP="00275837">
      <w:pPr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>Chest/Glutes</w:t>
      </w:r>
    </w:p>
    <w:p w:rsidR="006045AF" w:rsidRPr="00B8340C" w:rsidRDefault="006045AF" w:rsidP="00275837">
      <w:pPr>
        <w:jc w:val="center"/>
        <w:rPr>
          <w:b/>
          <w:bCs/>
          <w:color w:val="FF0000"/>
          <w:u w:val="single"/>
        </w:rPr>
      </w:pPr>
      <w:r w:rsidRPr="00B8340C">
        <w:rPr>
          <w:b/>
          <w:bCs/>
          <w:color w:val="FF0000"/>
          <w:u w:val="single"/>
        </w:rPr>
        <w:t>VERSION 2</w:t>
      </w:r>
    </w:p>
    <w:p w:rsidR="006045AF" w:rsidRPr="00B8340C" w:rsidRDefault="006045AF" w:rsidP="00275837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</w:rPr>
        <w:t xml:space="preserve">       </w:t>
      </w:r>
      <w:r w:rsidRPr="00B8340C">
        <w:rPr>
          <w:b/>
          <w:bCs/>
          <w:highlight w:val="cyan"/>
          <w:u w:val="single"/>
        </w:rPr>
        <w:t>“Warm Up With Rotators”</w:t>
      </w:r>
    </w:p>
    <w:p w:rsidR="006045AF" w:rsidRPr="00B8340C" w:rsidRDefault="006045AF" w:rsidP="00275837">
      <w:pPr>
        <w:spacing w:after="0" w:line="240" w:lineRule="auto"/>
        <w:ind w:left="720"/>
        <w:contextualSpacing/>
        <w:jc w:val="center"/>
        <w:rPr>
          <w:b/>
          <w:bCs/>
          <w:u w:val="single"/>
        </w:rPr>
      </w:pPr>
    </w:p>
    <w:p w:rsidR="006045AF" w:rsidRPr="00B8340C" w:rsidRDefault="006045AF" w:rsidP="00275837">
      <w:pPr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Chest: </w:t>
      </w:r>
    </w:p>
    <w:p w:rsidR="006045AF" w:rsidRPr="00B8340C" w:rsidRDefault="006045AF" w:rsidP="00275837">
      <w:pPr>
        <w:numPr>
          <w:ilvl w:val="0"/>
          <w:numId w:val="6"/>
        </w:numPr>
        <w:spacing w:after="0" w:line="240" w:lineRule="auto"/>
        <w:contextualSpacing/>
      </w:pPr>
      <w:r w:rsidRPr="00B8340C">
        <w:rPr>
          <w:b/>
          <w:bCs/>
        </w:rPr>
        <w:t>Pec-deck</w:t>
      </w:r>
      <w:r w:rsidRPr="00B8340C">
        <w:t xml:space="preserve">  </w:t>
      </w:r>
      <w:r w:rsidRPr="00B8340C">
        <w:rPr>
          <w:b/>
          <w:bCs/>
          <w:color w:val="FF0000"/>
        </w:rPr>
        <w:t>15-12-10-08</w:t>
      </w:r>
    </w:p>
    <w:p w:rsidR="006045AF" w:rsidRPr="00B8340C" w:rsidRDefault="006045AF" w:rsidP="00275837">
      <w:pPr>
        <w:numPr>
          <w:ilvl w:val="0"/>
          <w:numId w:val="6"/>
        </w:numPr>
        <w:spacing w:after="0" w:line="240" w:lineRule="auto"/>
        <w:contextualSpacing/>
      </w:pPr>
      <w:r w:rsidRPr="00B8340C">
        <w:rPr>
          <w:b/>
          <w:bCs/>
        </w:rPr>
        <w:t>Incline hammer press or machine press</w:t>
      </w:r>
      <w:r w:rsidRPr="00B8340C">
        <w:t xml:space="preserve"> </w:t>
      </w:r>
      <w:r w:rsidRPr="00B8340C">
        <w:rPr>
          <w:b/>
          <w:bCs/>
          <w:color w:val="FF0000"/>
        </w:rPr>
        <w:t>15-12-10</w:t>
      </w:r>
      <w:r w:rsidRPr="00B8340C">
        <w:rPr>
          <w:color w:val="FF0000"/>
        </w:rPr>
        <w:t xml:space="preserve"> </w:t>
      </w:r>
    </w:p>
    <w:p w:rsidR="006045AF" w:rsidRPr="00B8340C" w:rsidRDefault="006045AF" w:rsidP="00275837">
      <w:pPr>
        <w:numPr>
          <w:ilvl w:val="0"/>
          <w:numId w:val="6"/>
        </w:numPr>
        <w:spacing w:after="0" w:line="240" w:lineRule="auto"/>
        <w:contextualSpacing/>
      </w:pPr>
      <w:r w:rsidRPr="00B8340C">
        <w:rPr>
          <w:b/>
          <w:bCs/>
        </w:rPr>
        <w:t xml:space="preserve">Flat dumbbell press </w:t>
      </w:r>
      <w:r w:rsidRPr="00B8340C">
        <w:rPr>
          <w:b/>
          <w:bCs/>
          <w:highlight w:val="green"/>
        </w:rPr>
        <w:t>“ slight angle on bench”</w:t>
      </w:r>
      <w:r w:rsidRPr="00B8340C">
        <w:t xml:space="preserve"> </w:t>
      </w:r>
      <w:r w:rsidRPr="00B8340C">
        <w:rPr>
          <w:b/>
          <w:bCs/>
          <w:color w:val="FF0000"/>
        </w:rPr>
        <w:t>12-10-08</w:t>
      </w:r>
    </w:p>
    <w:p w:rsidR="006045AF" w:rsidRPr="00B8340C" w:rsidRDefault="006045AF" w:rsidP="00275837">
      <w:pPr>
        <w:numPr>
          <w:ilvl w:val="0"/>
          <w:numId w:val="6"/>
        </w:numPr>
        <w:spacing w:after="0" w:line="240" w:lineRule="auto"/>
        <w:contextualSpacing/>
      </w:pPr>
      <w:r w:rsidRPr="00B8340C">
        <w:rPr>
          <w:b/>
          <w:bCs/>
        </w:rPr>
        <w:t>Incline fly’s</w:t>
      </w:r>
      <w:r w:rsidRPr="00B8340C">
        <w:t xml:space="preserve"> </w:t>
      </w:r>
      <w:r w:rsidRPr="00B8340C">
        <w:rPr>
          <w:b/>
          <w:bCs/>
          <w:color w:val="FF0000"/>
        </w:rPr>
        <w:t>12-12-10</w:t>
      </w:r>
    </w:p>
    <w:p w:rsidR="006045AF" w:rsidRPr="00B8340C" w:rsidRDefault="006045AF" w:rsidP="00275837">
      <w:pPr>
        <w:numPr>
          <w:ilvl w:val="0"/>
          <w:numId w:val="6"/>
        </w:numPr>
        <w:spacing w:after="0" w:line="240" w:lineRule="auto"/>
        <w:contextualSpacing/>
      </w:pPr>
      <w:r w:rsidRPr="00B8340C">
        <w:rPr>
          <w:b/>
          <w:bCs/>
        </w:rPr>
        <w:t xml:space="preserve">Pullovers </w:t>
      </w:r>
      <w:r w:rsidRPr="00B8340C">
        <w:t xml:space="preserve">“heavy“  </w:t>
      </w:r>
      <w:r w:rsidRPr="00B8340C">
        <w:rPr>
          <w:b/>
          <w:bCs/>
          <w:color w:val="FF0000"/>
        </w:rPr>
        <w:t>12-12</w:t>
      </w:r>
    </w:p>
    <w:p w:rsidR="006045AF" w:rsidRPr="00B8340C" w:rsidRDefault="006045AF" w:rsidP="00275837">
      <w:pPr>
        <w:numPr>
          <w:ilvl w:val="0"/>
          <w:numId w:val="6"/>
        </w:numPr>
        <w:spacing w:after="0" w:line="240" w:lineRule="auto"/>
        <w:contextualSpacing/>
      </w:pPr>
      <w:r w:rsidRPr="00B8340C">
        <w:rPr>
          <w:b/>
          <w:bCs/>
        </w:rPr>
        <w:t xml:space="preserve">Cable cross overs “standing or seated” </w:t>
      </w:r>
      <w:r w:rsidRPr="00B8340C">
        <w:rPr>
          <w:b/>
          <w:bCs/>
          <w:color w:val="FF0000"/>
        </w:rPr>
        <w:t>10</w:t>
      </w:r>
      <w:r w:rsidRPr="00B8340C">
        <w:t xml:space="preserve"> reps upper and </w:t>
      </w:r>
      <w:r w:rsidRPr="00B8340C">
        <w:rPr>
          <w:b/>
          <w:bCs/>
          <w:color w:val="FF0000"/>
        </w:rPr>
        <w:t>10</w:t>
      </w:r>
      <w:r w:rsidRPr="00B8340C">
        <w:t xml:space="preserve"> reps lower chest</w:t>
      </w:r>
      <w:r w:rsidRPr="00B8340C">
        <w:rPr>
          <w:b/>
          <w:bCs/>
        </w:rPr>
        <w:t xml:space="preserve"> </w:t>
      </w:r>
      <w:r w:rsidRPr="00B8340C">
        <w:t xml:space="preserve"> emphasize upper chest </w:t>
      </w:r>
      <w:r w:rsidRPr="00B8340C">
        <w:rPr>
          <w:b/>
          <w:bCs/>
          <w:color w:val="FF0000"/>
        </w:rPr>
        <w:t>20-20-20</w:t>
      </w:r>
      <w:r w:rsidRPr="00B8340C">
        <w:rPr>
          <w:color w:val="FF0000"/>
        </w:rPr>
        <w:t xml:space="preserve"> </w:t>
      </w:r>
      <w:r w:rsidRPr="00B8340C">
        <w:rPr>
          <w:b/>
          <w:bCs/>
          <w:highlight w:val="cyan"/>
          <w:u w:val="single"/>
        </w:rPr>
        <w:t>“very little rest”</w:t>
      </w:r>
      <w:r w:rsidRPr="00B8340C">
        <w:t xml:space="preserve"> </w:t>
      </w:r>
    </w:p>
    <w:p w:rsidR="006045AF" w:rsidRPr="00B8340C" w:rsidRDefault="006045AF" w:rsidP="00275837">
      <w:pPr>
        <w:spacing w:after="0" w:line="240" w:lineRule="auto"/>
        <w:ind w:left="720"/>
        <w:contextualSpacing/>
        <w:rPr>
          <w:b/>
          <w:bCs/>
        </w:rPr>
      </w:pPr>
    </w:p>
    <w:p w:rsidR="006045AF" w:rsidRPr="00B8340C" w:rsidRDefault="006045AF" w:rsidP="00275837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Glutes:</w:t>
      </w:r>
    </w:p>
    <w:p w:rsidR="006045AF" w:rsidRPr="00B8340C" w:rsidRDefault="006045AF" w:rsidP="00275837">
      <w:pPr>
        <w:numPr>
          <w:ilvl w:val="0"/>
          <w:numId w:val="7"/>
        </w:numPr>
        <w:spacing w:after="0" w:line="240" w:lineRule="auto"/>
        <w:contextualSpacing/>
      </w:pPr>
      <w:r w:rsidRPr="00B8340C">
        <w:rPr>
          <w:b/>
          <w:bCs/>
        </w:rPr>
        <w:t>Butt blaster machine</w:t>
      </w:r>
      <w:r w:rsidRPr="00B8340C">
        <w:t xml:space="preserve">  or ankle strap </w:t>
      </w:r>
      <w:r w:rsidRPr="00B8340C">
        <w:rPr>
          <w:b/>
          <w:bCs/>
          <w:color w:val="FF0000"/>
        </w:rPr>
        <w:t>20-20-20-20</w:t>
      </w:r>
      <w:r w:rsidRPr="00B8340C">
        <w:rPr>
          <w:color w:val="FF0000"/>
        </w:rPr>
        <w:t xml:space="preserve"> </w:t>
      </w:r>
      <w:r w:rsidRPr="00B8340C">
        <w:rPr>
          <w:b/>
          <w:bCs/>
          <w:highlight w:val="cyan"/>
          <w:u w:val="single"/>
        </w:rPr>
        <w:t>SUPERSET</w:t>
      </w:r>
      <w:r w:rsidRPr="00B8340C">
        <w:t xml:space="preserve"> with sumo squats with dumbbell between legs “ go down to 90 degrees and emphasize squeeze at the top by thrusting hips forward </w:t>
      </w:r>
      <w:r w:rsidRPr="00B8340C">
        <w:rPr>
          <w:b/>
          <w:bCs/>
          <w:color w:val="FF0000"/>
        </w:rPr>
        <w:t>15-15-15-15</w:t>
      </w:r>
    </w:p>
    <w:p w:rsidR="006045AF" w:rsidRPr="00B8340C" w:rsidRDefault="006045AF" w:rsidP="00275837">
      <w:pPr>
        <w:numPr>
          <w:ilvl w:val="0"/>
          <w:numId w:val="7"/>
        </w:numPr>
        <w:spacing w:after="0" w:line="240" w:lineRule="auto"/>
        <w:contextualSpacing/>
      </w:pPr>
      <w:r w:rsidRPr="00B8340C">
        <w:rPr>
          <w:b/>
          <w:bCs/>
        </w:rPr>
        <w:t>Seated hamstring</w:t>
      </w:r>
      <w:r w:rsidRPr="00B8340C">
        <w:t xml:space="preserve"> </w:t>
      </w:r>
      <w:r w:rsidRPr="00B8340C">
        <w:rPr>
          <w:b/>
          <w:bCs/>
        </w:rPr>
        <w:t>curl</w:t>
      </w:r>
      <w:r w:rsidRPr="00B8340C">
        <w:t xml:space="preserve"> </w:t>
      </w:r>
      <w:r w:rsidRPr="00B8340C">
        <w:rPr>
          <w:b/>
          <w:bCs/>
          <w:color w:val="FF0000"/>
        </w:rPr>
        <w:t>20-15-15</w:t>
      </w:r>
      <w:r w:rsidRPr="00B8340C">
        <w:rPr>
          <w:color w:val="FF0000"/>
        </w:rPr>
        <w:t xml:space="preserve"> </w:t>
      </w:r>
      <w:r w:rsidRPr="00B8340C">
        <w:t>reps one leg isolation curls</w:t>
      </w:r>
    </w:p>
    <w:p w:rsidR="006045AF" w:rsidRPr="00B8340C" w:rsidRDefault="006045AF" w:rsidP="00275837">
      <w:pPr>
        <w:numPr>
          <w:ilvl w:val="0"/>
          <w:numId w:val="7"/>
        </w:numPr>
        <w:spacing w:after="0" w:line="240" w:lineRule="auto"/>
        <w:contextualSpacing/>
      </w:pPr>
      <w:r w:rsidRPr="00B8340C">
        <w:rPr>
          <w:b/>
          <w:bCs/>
        </w:rPr>
        <w:t xml:space="preserve">Hyper extension bench </w:t>
      </w:r>
      <w:r w:rsidRPr="00B8340C">
        <w:t xml:space="preserve">I want you to target the glutes “ knees pointed slightly outwards with a slight bend in the knee, extend down until you feel your hamstrings and glutes are tight, come back up and squeeze your glutes for a second </w:t>
      </w:r>
      <w:r w:rsidRPr="00B8340C">
        <w:rPr>
          <w:b/>
          <w:bCs/>
          <w:color w:val="FF0000"/>
        </w:rPr>
        <w:t>20-20-20</w:t>
      </w:r>
    </w:p>
    <w:p w:rsidR="006045AF" w:rsidRPr="00B8340C" w:rsidRDefault="006045AF" w:rsidP="00856E3D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Walking lunges 50 yards</w:t>
      </w:r>
      <w:r w:rsidRPr="00B8340C">
        <w:rPr>
          <w:rFonts w:ascii="Calibri" w:hAnsi="Calibri" w:cs="Calibri"/>
          <w:sz w:val="22"/>
          <w:szCs w:val="22"/>
        </w:rPr>
        <w:t xml:space="preserve"> with light weight 3 sets. </w:t>
      </w:r>
    </w:p>
    <w:p w:rsidR="006045AF" w:rsidRDefault="006045AF"/>
    <w:p w:rsidR="006045AF" w:rsidRPr="005D721E" w:rsidRDefault="006045AF" w:rsidP="005D721E">
      <w:pPr>
        <w:rPr>
          <w:b/>
          <w:bCs/>
          <w:u w:val="single"/>
        </w:rPr>
      </w:pPr>
      <w:r w:rsidRPr="005D721E">
        <w:rPr>
          <w:b/>
          <w:bCs/>
          <w:u w:val="single"/>
        </w:rPr>
        <w:t>Cardio:</w:t>
      </w:r>
    </w:p>
    <w:p w:rsidR="006045AF" w:rsidRPr="00B8340C" w:rsidRDefault="006045AF" w:rsidP="005D721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40C">
        <w:rPr>
          <w:rFonts w:ascii="Times New Roman" w:hAnsi="Times New Roman" w:cs="Times New Roman"/>
          <w:sz w:val="24"/>
          <w:szCs w:val="24"/>
        </w:rPr>
        <w:t>20 mins cardio pulse rate 135-140</w:t>
      </w:r>
    </w:p>
    <w:p w:rsidR="006045AF" w:rsidRDefault="006045AF">
      <w:r>
        <w:br w:type="page"/>
      </w:r>
    </w:p>
    <w:p w:rsidR="006045AF" w:rsidRPr="00B8340C" w:rsidRDefault="006045AF" w:rsidP="002A6155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Deltoids /Calves </w:t>
      </w:r>
    </w:p>
    <w:p w:rsidR="006045AF" w:rsidRPr="00B8340C" w:rsidRDefault="006045AF" w:rsidP="002A6155">
      <w:pPr>
        <w:ind w:left="-450"/>
        <w:jc w:val="center"/>
        <w:rPr>
          <w:b/>
          <w:bCs/>
          <w:color w:val="FF0000"/>
          <w:u w:val="single"/>
        </w:rPr>
      </w:pPr>
      <w:r w:rsidRPr="00B8340C">
        <w:rPr>
          <w:b/>
          <w:bCs/>
          <w:color w:val="FF0000"/>
          <w:u w:val="single"/>
        </w:rPr>
        <w:t>VERSION 1</w:t>
      </w:r>
    </w:p>
    <w:p w:rsidR="006045AF" w:rsidRPr="00B8340C" w:rsidRDefault="006045AF" w:rsidP="002A6155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highlight w:val="cyan"/>
          <w:u w:val="single"/>
        </w:rPr>
        <w:t>“Warm Up With Rotators”</w:t>
      </w:r>
    </w:p>
    <w:p w:rsidR="006045AF" w:rsidRPr="00B8340C" w:rsidRDefault="006045AF" w:rsidP="002A6155">
      <w:pPr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Delts: </w:t>
      </w:r>
    </w:p>
    <w:p w:rsidR="006045AF" w:rsidRPr="00B8340C" w:rsidRDefault="006045AF" w:rsidP="002A61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Standing side laterals dumbbell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15-12-10-08</w:t>
      </w:r>
    </w:p>
    <w:p w:rsidR="006045AF" w:rsidRPr="00B8340C" w:rsidRDefault="006045AF" w:rsidP="002A61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dumbbell press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045AF" w:rsidRPr="00B8340C" w:rsidRDefault="006045AF" w:rsidP="002A61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Front Barbell raises: </w:t>
      </w:r>
      <w:r w:rsidRPr="00B8340C">
        <w:rPr>
          <w:rFonts w:ascii="Calibri" w:hAnsi="Calibri" w:cs="Calibri"/>
          <w:sz w:val="22"/>
          <w:szCs w:val="22"/>
        </w:rPr>
        <w:t>Shoulder width grip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B8340C">
        <w:rPr>
          <w:rFonts w:ascii="Calibri" w:hAnsi="Calibri" w:cs="Calibri"/>
          <w:sz w:val="22"/>
          <w:szCs w:val="22"/>
        </w:rPr>
        <w:t xml:space="preserve">arms slightly bent </w:t>
      </w:r>
      <w:r w:rsidRPr="00B8340C">
        <w:rPr>
          <w:rFonts w:ascii="Calibri" w:hAnsi="Calibri" w:cs="Calibri"/>
          <w:b/>
          <w:bCs/>
          <w:sz w:val="22"/>
          <w:szCs w:val="22"/>
        </w:rPr>
        <w:t>pausing at the top</w:t>
      </w:r>
      <w:r w:rsidRPr="00B8340C">
        <w:rPr>
          <w:rFonts w:ascii="Calibri" w:hAnsi="Calibri" w:cs="Calibri"/>
          <w:sz w:val="22"/>
          <w:szCs w:val="22"/>
        </w:rPr>
        <w:t xml:space="preserve"> of the movement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with cable </w:t>
      </w:r>
      <w:r w:rsidRPr="00B8340C">
        <w:rPr>
          <w:rFonts w:ascii="Calibri" w:hAnsi="Calibri" w:cs="Calibri"/>
          <w:b/>
          <w:bCs/>
          <w:sz w:val="22"/>
          <w:szCs w:val="22"/>
        </w:rPr>
        <w:t>Rope High Pulls</w:t>
      </w:r>
      <w:r w:rsidRPr="00B8340C">
        <w:rPr>
          <w:rFonts w:ascii="Calibri" w:hAnsi="Calibri" w:cs="Calibri"/>
          <w:sz w:val="22"/>
          <w:szCs w:val="22"/>
        </w:rPr>
        <w:t xml:space="preserve"> keeping elbows up and pulling to chin level &amp; pausing, feeling it in your rear deltoids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</w:p>
    <w:p w:rsidR="006045AF" w:rsidRPr="00B8340C" w:rsidRDefault="006045AF" w:rsidP="002A61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Hammer strength seated press </w:t>
      </w:r>
      <w:r w:rsidRPr="00B8340C">
        <w:rPr>
          <w:rFonts w:ascii="Calibri" w:hAnsi="Calibri" w:cs="Calibri"/>
          <w:sz w:val="22"/>
          <w:szCs w:val="22"/>
        </w:rPr>
        <w:t xml:space="preserve">sitting face forward to hit front delts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10-10</w:t>
      </w:r>
    </w:p>
    <w:p w:rsidR="006045AF" w:rsidRPr="00B8340C" w:rsidRDefault="006045AF" w:rsidP="002A61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Standing bent over dumbbell </w:t>
      </w:r>
      <w:r w:rsidRPr="00B8340C">
        <w:rPr>
          <w:rFonts w:ascii="Calibri" w:hAnsi="Calibri" w:cs="Calibri"/>
          <w:sz w:val="22"/>
          <w:szCs w:val="22"/>
        </w:rPr>
        <w:t xml:space="preserve">rear delt laterals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  <w:highlight w:val="cyan"/>
        </w:rPr>
        <w:t>“heavy”</w:t>
      </w:r>
    </w:p>
    <w:p w:rsidR="006045AF" w:rsidRPr="00B8340C" w:rsidRDefault="006045AF" w:rsidP="002A61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rear delt machine</w:t>
      </w:r>
      <w:r w:rsidRPr="00B8340C">
        <w:rPr>
          <w:rFonts w:ascii="Calibri" w:hAnsi="Calibri" w:cs="Calibri"/>
          <w:sz w:val="22"/>
          <w:szCs w:val="22"/>
        </w:rPr>
        <w:t xml:space="preserve"> facing forward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</w:t>
      </w:r>
    </w:p>
    <w:p w:rsidR="006045AF" w:rsidRPr="00B8340C" w:rsidRDefault="006045AF" w:rsidP="002A61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Standing rear low cable raises </w:t>
      </w:r>
      <w:r w:rsidRPr="00B8340C">
        <w:rPr>
          <w:rFonts w:ascii="Calibri" w:hAnsi="Calibri" w:cs="Calibri"/>
          <w:sz w:val="22"/>
          <w:szCs w:val="22"/>
        </w:rPr>
        <w:t xml:space="preserve">behind your back low cable raises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</w:t>
      </w:r>
    </w:p>
    <w:p w:rsidR="006045AF" w:rsidRPr="00B8340C" w:rsidRDefault="006045AF" w:rsidP="002A6155">
      <w:pPr>
        <w:rPr>
          <w:b/>
          <w:bCs/>
          <w:u w:val="single"/>
        </w:rPr>
      </w:pPr>
    </w:p>
    <w:p w:rsidR="006045AF" w:rsidRPr="00B8340C" w:rsidRDefault="006045AF" w:rsidP="002A6155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Calves:</w:t>
      </w:r>
    </w:p>
    <w:p w:rsidR="006045AF" w:rsidRPr="00B8340C" w:rsidRDefault="006045AF" w:rsidP="002A6155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Standing calve raises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15-15-15-15</w:t>
      </w:r>
    </w:p>
    <w:p w:rsidR="006045AF" w:rsidRPr="00B8340C" w:rsidRDefault="006045AF" w:rsidP="002A6155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Leg press calve presses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20-20-20-20</w:t>
      </w:r>
    </w:p>
    <w:p w:rsidR="006045AF" w:rsidRPr="00B8340C" w:rsidRDefault="006045AF" w:rsidP="002A6155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calves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15-15-15-15</w:t>
      </w:r>
    </w:p>
    <w:p w:rsidR="006045AF" w:rsidRPr="00B8340C" w:rsidRDefault="006045AF"/>
    <w:p w:rsidR="006045AF" w:rsidRDefault="006045AF">
      <w:r>
        <w:br w:type="page"/>
      </w:r>
    </w:p>
    <w:p w:rsidR="006045AF" w:rsidRPr="00B8340C" w:rsidRDefault="006045AF" w:rsidP="00C646F3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Deltoids /Calves </w:t>
      </w:r>
    </w:p>
    <w:p w:rsidR="006045AF" w:rsidRPr="00B8340C" w:rsidRDefault="006045AF" w:rsidP="00C646F3">
      <w:pPr>
        <w:ind w:left="-450"/>
        <w:jc w:val="center"/>
        <w:rPr>
          <w:b/>
          <w:bCs/>
          <w:color w:val="FF0000"/>
          <w:u w:val="single"/>
        </w:rPr>
      </w:pPr>
      <w:r w:rsidRPr="00B8340C">
        <w:rPr>
          <w:b/>
          <w:bCs/>
          <w:color w:val="FF0000"/>
          <w:u w:val="single"/>
        </w:rPr>
        <w:t>VERSION 2</w:t>
      </w:r>
    </w:p>
    <w:p w:rsidR="006045AF" w:rsidRPr="00B8340C" w:rsidRDefault="006045AF" w:rsidP="00C646F3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highlight w:val="cyan"/>
          <w:u w:val="single"/>
        </w:rPr>
        <w:t>“Warm Up With Rotators”</w:t>
      </w:r>
    </w:p>
    <w:p w:rsidR="006045AF" w:rsidRPr="00B8340C" w:rsidRDefault="006045AF" w:rsidP="00C646F3">
      <w:pPr>
        <w:rPr>
          <w:b/>
          <w:bCs/>
          <w:u w:val="single"/>
        </w:rPr>
      </w:pPr>
      <w:r w:rsidRPr="00B8340C">
        <w:rPr>
          <w:b/>
          <w:bCs/>
          <w:u w:val="single"/>
        </w:rPr>
        <w:t xml:space="preserve">Delts: </w:t>
      </w:r>
    </w:p>
    <w:p w:rsidR="006045AF" w:rsidRPr="00B8340C" w:rsidRDefault="006045AF" w:rsidP="00C646F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Machine side laterals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15-12-10-08</w:t>
      </w:r>
    </w:p>
    <w:p w:rsidR="006045AF" w:rsidRPr="00B8340C" w:rsidRDefault="006045AF" w:rsidP="00C646F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Shoulder press hammer machine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045AF" w:rsidRPr="00B8340C" w:rsidRDefault="006045AF" w:rsidP="00C646F3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Front plate raises: </w:t>
      </w:r>
      <w:r w:rsidRPr="00B8340C">
        <w:rPr>
          <w:rFonts w:ascii="Calibri" w:hAnsi="Calibri" w:cs="Calibri"/>
          <w:sz w:val="22"/>
          <w:szCs w:val="22"/>
        </w:rPr>
        <w:t>Shoulder width grip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B8340C">
        <w:rPr>
          <w:rFonts w:ascii="Calibri" w:hAnsi="Calibri" w:cs="Calibri"/>
          <w:sz w:val="22"/>
          <w:szCs w:val="22"/>
        </w:rPr>
        <w:t xml:space="preserve">arms slightly bent </w:t>
      </w:r>
      <w:r w:rsidRPr="00B8340C">
        <w:rPr>
          <w:rFonts w:ascii="Calibri" w:hAnsi="Calibri" w:cs="Calibri"/>
          <w:b/>
          <w:bCs/>
          <w:sz w:val="22"/>
          <w:szCs w:val="22"/>
        </w:rPr>
        <w:t>pausing at the top</w:t>
      </w:r>
      <w:r w:rsidRPr="00B8340C">
        <w:rPr>
          <w:rFonts w:ascii="Calibri" w:hAnsi="Calibri" w:cs="Calibri"/>
          <w:sz w:val="22"/>
          <w:szCs w:val="22"/>
        </w:rPr>
        <w:t xml:space="preserve"> of the movement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with cable </w:t>
      </w:r>
      <w:r w:rsidRPr="00B8340C">
        <w:rPr>
          <w:rFonts w:ascii="Calibri" w:hAnsi="Calibri" w:cs="Calibri"/>
          <w:b/>
          <w:bCs/>
          <w:sz w:val="22"/>
          <w:szCs w:val="22"/>
        </w:rPr>
        <w:t>Rope High Pulls</w:t>
      </w:r>
      <w:r w:rsidRPr="00B8340C">
        <w:rPr>
          <w:rFonts w:ascii="Calibri" w:hAnsi="Calibri" w:cs="Calibri"/>
          <w:sz w:val="22"/>
          <w:szCs w:val="22"/>
        </w:rPr>
        <w:t xml:space="preserve"> keeping elbows up and pulling to chin level &amp; pausing, feeling it in your rear deltoids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</w:p>
    <w:p w:rsidR="006045AF" w:rsidRPr="00B8340C" w:rsidRDefault="006045AF" w:rsidP="00C646F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Hammer strength seated press </w:t>
      </w:r>
      <w:r w:rsidRPr="00B8340C">
        <w:rPr>
          <w:rFonts w:ascii="Calibri" w:hAnsi="Calibri" w:cs="Calibri"/>
          <w:sz w:val="22"/>
          <w:szCs w:val="22"/>
        </w:rPr>
        <w:t xml:space="preserve">sitting face forward to hit front delts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10-10</w:t>
      </w:r>
    </w:p>
    <w:p w:rsidR="006045AF" w:rsidRPr="00B8340C" w:rsidRDefault="006045AF" w:rsidP="00C646F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Standing bent over dumbbell </w:t>
      </w:r>
      <w:r w:rsidRPr="00B8340C">
        <w:rPr>
          <w:rFonts w:ascii="Calibri" w:hAnsi="Calibri" w:cs="Calibri"/>
          <w:sz w:val="22"/>
          <w:szCs w:val="22"/>
        </w:rPr>
        <w:t xml:space="preserve">rear delt laterals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  <w:highlight w:val="cyan"/>
        </w:rPr>
        <w:t>“heavy”</w:t>
      </w:r>
    </w:p>
    <w:p w:rsidR="006045AF" w:rsidRPr="00B8340C" w:rsidRDefault="006045AF" w:rsidP="00C646F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rear delt machine</w:t>
      </w:r>
      <w:r w:rsidRPr="00B8340C">
        <w:rPr>
          <w:rFonts w:ascii="Calibri" w:hAnsi="Calibri" w:cs="Calibri"/>
          <w:sz w:val="22"/>
          <w:szCs w:val="22"/>
        </w:rPr>
        <w:t xml:space="preserve"> facing forward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</w:t>
      </w:r>
    </w:p>
    <w:p w:rsidR="006045AF" w:rsidRPr="00B8340C" w:rsidRDefault="006045AF" w:rsidP="00C646F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Standing rear low cable raises </w:t>
      </w:r>
      <w:r w:rsidRPr="00B8340C">
        <w:rPr>
          <w:rFonts w:ascii="Calibri" w:hAnsi="Calibri" w:cs="Calibri"/>
          <w:sz w:val="22"/>
          <w:szCs w:val="22"/>
        </w:rPr>
        <w:t xml:space="preserve">behind your back low cable raises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</w:t>
      </w:r>
    </w:p>
    <w:p w:rsidR="006045AF" w:rsidRPr="00B8340C" w:rsidRDefault="006045AF" w:rsidP="00C646F3">
      <w:pPr>
        <w:rPr>
          <w:b/>
          <w:bCs/>
          <w:u w:val="single"/>
        </w:rPr>
      </w:pPr>
    </w:p>
    <w:p w:rsidR="006045AF" w:rsidRPr="00B8340C" w:rsidRDefault="006045AF" w:rsidP="00C646F3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Calves:</w:t>
      </w:r>
    </w:p>
    <w:p w:rsidR="006045AF" w:rsidRPr="00B8340C" w:rsidRDefault="006045AF" w:rsidP="00C646F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Standing calve raises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15-15-15-15</w:t>
      </w:r>
    </w:p>
    <w:p w:rsidR="006045AF" w:rsidRPr="00B8340C" w:rsidRDefault="006045AF" w:rsidP="00C646F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Leg press calve presses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20-20-20-20</w:t>
      </w:r>
    </w:p>
    <w:p w:rsidR="006045AF" w:rsidRPr="00B8340C" w:rsidRDefault="006045AF" w:rsidP="00C646F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calves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15-15-15-15</w:t>
      </w:r>
    </w:p>
    <w:p w:rsidR="006045AF" w:rsidRDefault="006045AF"/>
    <w:p w:rsidR="006045AF" w:rsidRDefault="006045AF">
      <w:r>
        <w:br w:type="page"/>
      </w:r>
    </w:p>
    <w:p w:rsidR="006045AF" w:rsidRPr="00B8340C" w:rsidRDefault="006045AF" w:rsidP="00B26F09">
      <w:pPr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>Lower Back</w:t>
      </w:r>
    </w:p>
    <w:p w:rsidR="006045AF" w:rsidRPr="00B8340C" w:rsidRDefault="006045AF" w:rsidP="00B26F0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Seated cable pull down</w:t>
      </w:r>
      <w:r w:rsidRPr="00B8340C">
        <w:rPr>
          <w:rFonts w:ascii="Calibri" w:hAnsi="Calibri" w:cs="Calibri"/>
          <w:sz w:val="22"/>
          <w:szCs w:val="22"/>
        </w:rPr>
        <w:t xml:space="preserve"> with triangle bar “pull below chest to diaphragm and you can lean back as you do it to target lower back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15-12-10-08</w:t>
      </w:r>
    </w:p>
    <w:p w:rsidR="006045AF" w:rsidRPr="00B8340C" w:rsidRDefault="006045AF" w:rsidP="00B26F0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sz w:val="22"/>
          <w:szCs w:val="22"/>
        </w:rPr>
        <w:t>S</w:t>
      </w:r>
      <w:r w:rsidRPr="00B8340C">
        <w:rPr>
          <w:rFonts w:ascii="Calibri" w:hAnsi="Calibri" w:cs="Calibri"/>
          <w:b/>
          <w:bCs/>
          <w:sz w:val="22"/>
          <w:szCs w:val="22"/>
        </w:rPr>
        <w:t>tanding rows at a 45degree angle</w:t>
      </w:r>
      <w:r w:rsidRPr="00B8340C">
        <w:rPr>
          <w:rFonts w:ascii="Calibri" w:hAnsi="Calibri" w:cs="Calibri"/>
          <w:sz w:val="22"/>
          <w:szCs w:val="22"/>
        </w:rPr>
        <w:t xml:space="preserve"> with Shrug Bar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15-12-10-08</w:t>
      </w:r>
      <w:r w:rsidRPr="00B8340C">
        <w:rPr>
          <w:rFonts w:ascii="Calibri" w:hAnsi="Calibri" w:cs="Calibri"/>
          <w:sz w:val="22"/>
          <w:szCs w:val="22"/>
        </w:rPr>
        <w:t xml:space="preserve"> squeeze lower back.</w:t>
      </w:r>
    </w:p>
    <w:p w:rsidR="006045AF" w:rsidRPr="00B8340C" w:rsidRDefault="006045AF" w:rsidP="00B26F09">
      <w:pPr>
        <w:pStyle w:val="ListParagraph"/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sz w:val="22"/>
          <w:szCs w:val="22"/>
        </w:rPr>
        <w:t>IF YOU DON’T HAVE THIS BAR: Use a regular Olympic bar or Hammer Deadlift machine.</w:t>
      </w:r>
    </w:p>
    <w:p w:rsidR="006045AF" w:rsidRPr="00B8340C" w:rsidRDefault="006045AF" w:rsidP="00B26F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T-bar row </w:t>
      </w:r>
      <w:r w:rsidRPr="00B8340C">
        <w:rPr>
          <w:rFonts w:ascii="Calibri" w:hAnsi="Calibri" w:cs="Calibri"/>
          <w:sz w:val="22"/>
          <w:szCs w:val="22"/>
        </w:rPr>
        <w:t xml:space="preserve">keep your body at 45 degree angle and concentrate pause at the top of the movement and squeeze lower back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</w:p>
    <w:p w:rsidR="006045AF" w:rsidRPr="00B8340C" w:rsidRDefault="006045AF" w:rsidP="00B26F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Seated one arm cable rows rectangular handle </w:t>
      </w:r>
      <w:r w:rsidRPr="00B8340C">
        <w:rPr>
          <w:rFonts w:ascii="Calibri" w:hAnsi="Calibri" w:cs="Calibri"/>
          <w:sz w:val="22"/>
          <w:szCs w:val="22"/>
        </w:rPr>
        <w:t xml:space="preserve">Keep your chest up and squeeze lower back and pause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12-10-10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“palm up at the back of the movement “</w:t>
      </w:r>
    </w:p>
    <w:p w:rsidR="006045AF" w:rsidRPr="00B8340C" w:rsidRDefault="006045AF" w:rsidP="00B26F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One-arm dumbbell rows</w:t>
      </w:r>
      <w:r w:rsidRPr="00B8340C">
        <w:rPr>
          <w:rFonts w:ascii="Calibri" w:hAnsi="Calibri" w:cs="Calibri"/>
          <w:sz w:val="22"/>
          <w:szCs w:val="22"/>
        </w:rPr>
        <w:t xml:space="preserve"> leaning on an incline bench at a 45-degree angle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15-12 </w:t>
      </w:r>
      <w:r w:rsidRPr="00B8340C">
        <w:rPr>
          <w:rFonts w:ascii="Calibri" w:hAnsi="Calibri" w:cs="Calibri"/>
          <w:sz w:val="22"/>
          <w:szCs w:val="22"/>
        </w:rPr>
        <w:t>“regular motion pull dumbbell by your side and engage lower back”</w:t>
      </w:r>
    </w:p>
    <w:p w:rsidR="006045AF" w:rsidRPr="00B8340C" w:rsidRDefault="006045AF" w:rsidP="00B26F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Partial Dead lifts on rack</w:t>
      </w:r>
      <w:r w:rsidRPr="00B8340C">
        <w:rPr>
          <w:rFonts w:ascii="Calibri" w:hAnsi="Calibri" w:cs="Calibri"/>
          <w:sz w:val="22"/>
          <w:szCs w:val="22"/>
        </w:rPr>
        <w:t xml:space="preserve"> lower bar to middle of quads and back up and squeeze lower back “slow”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20-15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“heavy”</w:t>
      </w:r>
    </w:p>
    <w:p w:rsidR="006045AF" w:rsidRPr="00B8340C" w:rsidRDefault="006045AF" w:rsidP="00B26F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Hypers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holding a 25 lb. weight “ slow and squeeze”</w:t>
      </w:r>
    </w:p>
    <w:p w:rsidR="006045AF" w:rsidRDefault="006045AF"/>
    <w:p w:rsidR="006045AF" w:rsidRPr="00720268" w:rsidRDefault="006045AF" w:rsidP="00720268">
      <w:pPr>
        <w:rPr>
          <w:b/>
          <w:bCs/>
          <w:u w:val="single"/>
        </w:rPr>
      </w:pPr>
      <w:r w:rsidRPr="00720268">
        <w:rPr>
          <w:b/>
          <w:bCs/>
          <w:u w:val="single"/>
        </w:rPr>
        <w:t>Cardio:</w:t>
      </w:r>
    </w:p>
    <w:p w:rsidR="006045AF" w:rsidRPr="00B8340C" w:rsidRDefault="006045AF" w:rsidP="00720268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40C">
        <w:rPr>
          <w:rFonts w:ascii="Times New Roman" w:hAnsi="Times New Roman" w:cs="Times New Roman"/>
          <w:sz w:val="24"/>
          <w:szCs w:val="24"/>
        </w:rPr>
        <w:t>20 mins cardio pulse rate 135-140</w:t>
      </w:r>
    </w:p>
    <w:p w:rsidR="006045AF" w:rsidRDefault="006045AF"/>
    <w:p w:rsidR="006045AF" w:rsidRDefault="006045AF">
      <w:r>
        <w:br w:type="page"/>
      </w:r>
    </w:p>
    <w:p w:rsidR="006045AF" w:rsidRDefault="006045AF" w:rsidP="002C363F">
      <w:pPr>
        <w:jc w:val="center"/>
        <w:rPr>
          <w:b/>
          <w:bCs/>
          <w:u w:val="single"/>
        </w:rPr>
      </w:pPr>
      <w:r w:rsidRPr="002C363F">
        <w:rPr>
          <w:b/>
          <w:bCs/>
          <w:u w:val="single"/>
        </w:rPr>
        <w:t>Cardio</w:t>
      </w:r>
    </w:p>
    <w:p w:rsidR="006045AF" w:rsidRDefault="006045AF" w:rsidP="002C363F">
      <w:pPr>
        <w:jc w:val="center"/>
        <w:rPr>
          <w:b/>
          <w:bCs/>
          <w:u w:val="single"/>
        </w:rPr>
      </w:pPr>
    </w:p>
    <w:p w:rsidR="006045AF" w:rsidRDefault="006045AF" w:rsidP="002C363F">
      <w:pPr>
        <w:pStyle w:val="ListParagraph"/>
        <w:numPr>
          <w:ilvl w:val="0"/>
          <w:numId w:val="16"/>
        </w:numPr>
      </w:pPr>
      <w:r w:rsidRPr="002C363F">
        <w:t>60 mins</w:t>
      </w:r>
      <w:r>
        <w:t xml:space="preserve"> on empty stomach. Pulse rate 135-140</w:t>
      </w:r>
    </w:p>
    <w:p w:rsidR="006045AF" w:rsidRDefault="006045AF" w:rsidP="002C363F">
      <w:pPr>
        <w:pStyle w:val="ListParagraph"/>
        <w:numPr>
          <w:ilvl w:val="0"/>
          <w:numId w:val="16"/>
        </w:numPr>
      </w:pPr>
      <w:r>
        <w:t>Take BCAA and Glutamine after cardio</w:t>
      </w:r>
    </w:p>
    <w:p w:rsidR="006045AF" w:rsidRPr="002C363F" w:rsidRDefault="006045AF" w:rsidP="002C363F">
      <w:pPr>
        <w:pStyle w:val="ListParagraph"/>
        <w:numPr>
          <w:ilvl w:val="0"/>
          <w:numId w:val="16"/>
        </w:numPr>
      </w:pPr>
      <w:r>
        <w:t>L-Carnitine before cardio</w:t>
      </w:r>
      <w:r w:rsidRPr="002C363F">
        <w:br w:type="page"/>
      </w:r>
    </w:p>
    <w:p w:rsidR="006045AF" w:rsidRPr="00B8340C" w:rsidRDefault="006045AF" w:rsidP="001A5F32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>Arms/Glutes/ Abs / Calves</w:t>
      </w:r>
    </w:p>
    <w:p w:rsidR="006045AF" w:rsidRPr="00B8340C" w:rsidRDefault="006045AF" w:rsidP="00823588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color w:val="FF0000"/>
          <w:u w:val="single"/>
        </w:rPr>
        <w:t>VERSION 1</w:t>
      </w:r>
    </w:p>
    <w:p w:rsidR="006045AF" w:rsidRPr="00B8340C" w:rsidRDefault="006045AF" w:rsidP="001A5F32">
      <w:pPr>
        <w:ind w:left="-450"/>
        <w:rPr>
          <w:b/>
          <w:bCs/>
          <w:u w:val="single"/>
        </w:rPr>
      </w:pPr>
      <w:r w:rsidRPr="00B8340C">
        <w:rPr>
          <w:b/>
          <w:bCs/>
          <w:u w:val="single"/>
        </w:rPr>
        <w:t>Arms: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One arm isolation machine bicep curl</w:t>
      </w:r>
      <w:r w:rsidRPr="00B8340C">
        <w:rPr>
          <w:rFonts w:ascii="Calibri" w:hAnsi="Calibri" w:cs="Calibri"/>
          <w:sz w:val="22"/>
          <w:szCs w:val="22"/>
        </w:rPr>
        <w:t xml:space="preserve"> “ warm up”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15-15-15 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Seated or standing bicep dumbbell curls alternate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12-12-10 </w:t>
      </w:r>
      <w:r w:rsidRPr="00B8340C">
        <w:rPr>
          <w:rFonts w:ascii="Calibri" w:hAnsi="Calibri" w:cs="Calibri"/>
          <w:sz w:val="22"/>
          <w:szCs w:val="22"/>
        </w:rPr>
        <w:t xml:space="preserve"> heavy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Rope pull down triceps 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20-20-15-15 </w:t>
      </w:r>
      <w:r w:rsidRPr="00B8340C">
        <w:rPr>
          <w:rFonts w:ascii="Calibri" w:hAnsi="Calibri" w:cs="Calibri"/>
          <w:sz w:val="22"/>
          <w:szCs w:val="22"/>
        </w:rPr>
        <w:t>squeeze and bring to a 90 degree angle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Triceps cable push down</w:t>
      </w:r>
      <w:r w:rsidRPr="00B8340C">
        <w:rPr>
          <w:rFonts w:ascii="Calibri" w:hAnsi="Calibri" w:cs="Calibri"/>
          <w:sz w:val="22"/>
          <w:szCs w:val="22"/>
        </w:rPr>
        <w:t xml:space="preserve"> with bent  bar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15-12-10 </w:t>
      </w:r>
      <w:r w:rsidRPr="00B8340C">
        <w:rPr>
          <w:rFonts w:ascii="Calibri" w:hAnsi="Calibri" w:cs="Calibri"/>
          <w:sz w:val="22"/>
          <w:szCs w:val="22"/>
        </w:rPr>
        <w:t>heavy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Bicep preacher bench</w:t>
      </w:r>
      <w:r w:rsidRPr="00B8340C">
        <w:rPr>
          <w:rFonts w:ascii="Calibri" w:hAnsi="Calibri" w:cs="Calibri"/>
          <w:sz w:val="22"/>
          <w:szCs w:val="22"/>
        </w:rPr>
        <w:t xml:space="preserve"> with E-Z curl bar or machine curl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skull crushers</w:t>
      </w:r>
      <w:r w:rsidRPr="00B8340C">
        <w:rPr>
          <w:rFonts w:ascii="Calibri" w:hAnsi="Calibri" w:cs="Calibri"/>
          <w:sz w:val="22"/>
          <w:szCs w:val="22"/>
        </w:rPr>
        <w:t xml:space="preserve"> on a decline bench with E-Z bar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15-12-12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Low cable rope hammer curl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15-12-10 </w:t>
      </w:r>
      <w:r w:rsidRPr="00B8340C">
        <w:rPr>
          <w:rFonts w:ascii="Calibri" w:hAnsi="Calibri" w:cs="Calibri"/>
          <w:sz w:val="22"/>
          <w:szCs w:val="22"/>
        </w:rPr>
        <w:t>thumbs up</w:t>
      </w:r>
    </w:p>
    <w:p w:rsidR="006045AF" w:rsidRPr="00B8340C" w:rsidRDefault="006045AF" w:rsidP="001A5F32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Tricep dips on machine </w:t>
      </w:r>
      <w:r w:rsidRPr="00B8340C">
        <w:rPr>
          <w:rFonts w:ascii="Calibri" w:hAnsi="Calibri" w:cs="Calibri"/>
          <w:sz w:val="22"/>
          <w:szCs w:val="22"/>
        </w:rPr>
        <w:t>keep chest up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</w:p>
    <w:p w:rsidR="006045AF" w:rsidRPr="00B8340C" w:rsidRDefault="006045AF" w:rsidP="001A5F32">
      <w:pPr>
        <w:pStyle w:val="ListParagraph"/>
        <w:ind w:left="270"/>
        <w:rPr>
          <w:rFonts w:ascii="Calibri" w:hAnsi="Calibri" w:cs="Calibri"/>
          <w:b/>
          <w:bCs/>
          <w:sz w:val="22"/>
          <w:szCs w:val="22"/>
        </w:rPr>
      </w:pPr>
    </w:p>
    <w:p w:rsidR="006045AF" w:rsidRPr="00B8340C" w:rsidRDefault="006045AF" w:rsidP="001A5F32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Glutes:</w:t>
      </w:r>
    </w:p>
    <w:p w:rsidR="006045AF" w:rsidRPr="00B8340C" w:rsidRDefault="006045AF" w:rsidP="001A5F32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Lying down hamstring curls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20-15-15-12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heavy</w:t>
      </w:r>
    </w:p>
    <w:p w:rsidR="006045AF" w:rsidRPr="00B8340C" w:rsidRDefault="006045AF" w:rsidP="001A5F32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Butt blaster</w:t>
      </w:r>
      <w:r w:rsidRPr="00B8340C">
        <w:rPr>
          <w:rFonts w:ascii="Calibri" w:hAnsi="Calibri" w:cs="Calibri"/>
          <w:sz w:val="22"/>
          <w:szCs w:val="22"/>
        </w:rPr>
        <w:t xml:space="preserve"> with machine or strap around ankle attached to cable machine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1A5F32">
      <w:pPr>
        <w:pStyle w:val="NoteLevel2"/>
        <w:numPr>
          <w:ilvl w:val="0"/>
          <w:numId w:val="13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Lying down one legged butt lifts</w:t>
      </w:r>
      <w:r w:rsidRPr="00B8340C">
        <w:rPr>
          <w:rFonts w:ascii="Calibri" w:hAnsi="Calibri" w:cs="Calibri"/>
          <w:sz w:val="22"/>
          <w:szCs w:val="22"/>
        </w:rPr>
        <w:t xml:space="preserve"> one leg on a bench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with two leg butt lifts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with 20 seconds rest between. Weight can be placed on abs once you get stronger.</w:t>
      </w:r>
    </w:p>
    <w:p w:rsidR="006045AF" w:rsidRPr="00B8340C" w:rsidRDefault="006045AF" w:rsidP="001A5F32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Leg Press High foot position</w:t>
      </w:r>
      <w:r w:rsidRPr="00B8340C">
        <w:rPr>
          <w:rFonts w:ascii="Calibri" w:hAnsi="Calibri" w:cs="Calibri"/>
          <w:sz w:val="22"/>
          <w:szCs w:val="22"/>
        </w:rPr>
        <w:t xml:space="preserve"> one leg Isolation press, push with your heel and squeeze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1A5F32">
      <w:pPr>
        <w:pStyle w:val="ListParagraph"/>
        <w:numPr>
          <w:ilvl w:val="0"/>
          <w:numId w:val="13"/>
        </w:numPr>
        <w:rPr>
          <w:rFonts w:ascii="Calibri" w:hAnsi="Calibri" w:cs="Calibri"/>
          <w:color w:val="FF0000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Reverse Hack squat e</w:t>
      </w:r>
      <w:r w:rsidRPr="00B8340C">
        <w:rPr>
          <w:rFonts w:ascii="Calibri" w:hAnsi="Calibri" w:cs="Calibri"/>
          <w:sz w:val="22"/>
          <w:szCs w:val="22"/>
        </w:rPr>
        <w:t xml:space="preserve">mphasize the top portion of the movement squeezing your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</w:p>
    <w:p w:rsidR="006045AF" w:rsidRPr="00B8340C" w:rsidRDefault="006045AF" w:rsidP="001A5F32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Sumo squats </w:t>
      </w:r>
      <w:r w:rsidRPr="00B8340C">
        <w:rPr>
          <w:rFonts w:ascii="Calibri" w:hAnsi="Calibri" w:cs="Calibri"/>
          <w:sz w:val="22"/>
          <w:szCs w:val="22"/>
        </w:rPr>
        <w:t xml:space="preserve">holding a dumbbell horizontally in the middle of your body, feet wide apart and pointing outward. Don’t go too deep, concentrate more on upper part of the motion squeezing your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074C51">
      <w:pPr>
        <w:pStyle w:val="ListParagraph"/>
        <w:rPr>
          <w:rFonts w:ascii="Calibri" w:hAnsi="Calibri" w:cs="Calibri"/>
          <w:sz w:val="22"/>
          <w:szCs w:val="22"/>
        </w:rPr>
      </w:pPr>
    </w:p>
    <w:p w:rsidR="006045AF" w:rsidRPr="00B8340C" w:rsidRDefault="006045AF" w:rsidP="001A5F32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Abs:</w:t>
      </w:r>
    </w:p>
    <w:p w:rsidR="006045AF" w:rsidRPr="00B8340C" w:rsidRDefault="006045AF" w:rsidP="001A5F32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Hanging abdominal raises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1A5F32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Crunch’s on a core ball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30-30-30 </w:t>
      </w:r>
    </w:p>
    <w:p w:rsidR="006045AF" w:rsidRPr="00B8340C" w:rsidRDefault="006045AF" w:rsidP="001A5F32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:rsidR="006045AF" w:rsidRPr="00B8340C" w:rsidRDefault="006045AF" w:rsidP="001A5F32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Calves:</w:t>
      </w:r>
    </w:p>
    <w:p w:rsidR="006045AF" w:rsidRPr="00B8340C" w:rsidRDefault="006045AF" w:rsidP="001A5F32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Donkey</w:t>
      </w:r>
      <w:r w:rsidRPr="00B8340C">
        <w:rPr>
          <w:rFonts w:ascii="Calibri" w:hAnsi="Calibri" w:cs="Calibri"/>
          <w:sz w:val="22"/>
          <w:szCs w:val="22"/>
        </w:rPr>
        <w:t xml:space="preserve"> if you have it /or seated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1A5F32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Standing calve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</w:rPr>
        <w:t>raises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color w:val="FF0000"/>
          <w:sz w:val="22"/>
          <w:szCs w:val="22"/>
        </w:rPr>
        <w:t>20-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1A5F32">
      <w:pPr>
        <w:pStyle w:val="ListParagraph"/>
        <w:ind w:left="63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45AF" w:rsidRDefault="006045AF"/>
    <w:p w:rsidR="006045AF" w:rsidRDefault="006045AF">
      <w:r>
        <w:br w:type="page"/>
      </w:r>
    </w:p>
    <w:p w:rsidR="006045AF" w:rsidRPr="00B8340C" w:rsidRDefault="006045AF" w:rsidP="00BF5D5E">
      <w:pPr>
        <w:ind w:left="-450"/>
        <w:jc w:val="center"/>
        <w:rPr>
          <w:b/>
          <w:bCs/>
          <w:u w:val="single"/>
        </w:rPr>
      </w:pPr>
      <w:r w:rsidRPr="00B8340C">
        <w:rPr>
          <w:b/>
          <w:bCs/>
          <w:u w:val="single"/>
        </w:rPr>
        <w:t>Arms/Glutes/ Abs / Calves</w:t>
      </w:r>
    </w:p>
    <w:p w:rsidR="006045AF" w:rsidRPr="00B8340C" w:rsidRDefault="006045AF" w:rsidP="00BF5D5E">
      <w:pPr>
        <w:ind w:left="-450"/>
        <w:jc w:val="center"/>
        <w:rPr>
          <w:b/>
          <w:bCs/>
          <w:color w:val="FF0000"/>
          <w:u w:val="single"/>
        </w:rPr>
      </w:pPr>
      <w:r w:rsidRPr="00B8340C">
        <w:rPr>
          <w:b/>
          <w:bCs/>
          <w:color w:val="FF0000"/>
          <w:u w:val="single"/>
        </w:rPr>
        <w:t>VERSION 2</w:t>
      </w:r>
    </w:p>
    <w:p w:rsidR="006045AF" w:rsidRPr="00B8340C" w:rsidRDefault="006045AF" w:rsidP="00BF5D5E">
      <w:pPr>
        <w:ind w:left="-450"/>
        <w:rPr>
          <w:b/>
          <w:bCs/>
          <w:u w:val="single"/>
        </w:rPr>
      </w:pPr>
      <w:r w:rsidRPr="00B8340C">
        <w:rPr>
          <w:b/>
          <w:bCs/>
          <w:u w:val="single"/>
        </w:rPr>
        <w:t>Arms: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One arm isolation machine bicep curl</w:t>
      </w:r>
      <w:r w:rsidRPr="00B8340C">
        <w:rPr>
          <w:rFonts w:ascii="Calibri" w:hAnsi="Calibri" w:cs="Calibri"/>
          <w:sz w:val="22"/>
          <w:szCs w:val="22"/>
        </w:rPr>
        <w:t xml:space="preserve"> “ warm up”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15-15-15 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Seated or standing bicep dumbbell curls alternate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12-12-10 </w:t>
      </w:r>
      <w:r w:rsidRPr="00B8340C">
        <w:rPr>
          <w:rFonts w:ascii="Calibri" w:hAnsi="Calibri" w:cs="Calibri"/>
          <w:sz w:val="22"/>
          <w:szCs w:val="22"/>
        </w:rPr>
        <w:t xml:space="preserve"> heavy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Rope pull down triceps 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20-20-15-15 </w:t>
      </w:r>
      <w:r w:rsidRPr="00B8340C">
        <w:rPr>
          <w:rFonts w:ascii="Calibri" w:hAnsi="Calibri" w:cs="Calibri"/>
          <w:sz w:val="22"/>
          <w:szCs w:val="22"/>
        </w:rPr>
        <w:t>squeeze and bring to a 90 degree angle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Triceps cable push down</w:t>
      </w:r>
      <w:r w:rsidRPr="00B8340C">
        <w:rPr>
          <w:rFonts w:ascii="Calibri" w:hAnsi="Calibri" w:cs="Calibri"/>
          <w:sz w:val="22"/>
          <w:szCs w:val="22"/>
        </w:rPr>
        <w:t xml:space="preserve"> with bent  bar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15-12-10 </w:t>
      </w:r>
      <w:r w:rsidRPr="00B8340C">
        <w:rPr>
          <w:rFonts w:ascii="Calibri" w:hAnsi="Calibri" w:cs="Calibri"/>
          <w:sz w:val="22"/>
          <w:szCs w:val="22"/>
        </w:rPr>
        <w:t>heavy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Bicep preacher bench</w:t>
      </w:r>
      <w:r w:rsidRPr="00B8340C">
        <w:rPr>
          <w:rFonts w:ascii="Calibri" w:hAnsi="Calibri" w:cs="Calibri"/>
          <w:sz w:val="22"/>
          <w:szCs w:val="22"/>
        </w:rPr>
        <w:t xml:space="preserve"> with E-Z curl bar or machine curl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15-12-10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skull crushers</w:t>
      </w:r>
      <w:r w:rsidRPr="00B8340C">
        <w:rPr>
          <w:rFonts w:ascii="Calibri" w:hAnsi="Calibri" w:cs="Calibri"/>
          <w:sz w:val="22"/>
          <w:szCs w:val="22"/>
        </w:rPr>
        <w:t xml:space="preserve"> on a decline bench with E-Z bar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15-12-12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Low cable rope hammer curl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15-12-10 </w:t>
      </w:r>
      <w:r w:rsidRPr="00B8340C">
        <w:rPr>
          <w:rFonts w:ascii="Calibri" w:hAnsi="Calibri" w:cs="Calibri"/>
          <w:sz w:val="22"/>
          <w:szCs w:val="22"/>
        </w:rPr>
        <w:t>thumbs up</w:t>
      </w:r>
    </w:p>
    <w:p w:rsidR="006045AF" w:rsidRPr="00B8340C" w:rsidRDefault="006045AF" w:rsidP="00BF5D5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Free weight dips </w:t>
      </w:r>
      <w:r w:rsidRPr="00B8340C">
        <w:rPr>
          <w:rFonts w:ascii="Calibri" w:hAnsi="Calibri" w:cs="Calibri"/>
          <w:sz w:val="22"/>
          <w:szCs w:val="22"/>
        </w:rPr>
        <w:t>assisted if needed &amp; keep chest up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 15-12-10</w:t>
      </w:r>
    </w:p>
    <w:p w:rsidR="006045AF" w:rsidRPr="00B8340C" w:rsidRDefault="006045AF" w:rsidP="00BF5D5E">
      <w:pPr>
        <w:pStyle w:val="ListParagraph"/>
        <w:ind w:left="270"/>
        <w:rPr>
          <w:rFonts w:ascii="Calibri" w:hAnsi="Calibri" w:cs="Calibri"/>
          <w:b/>
          <w:bCs/>
          <w:sz w:val="22"/>
          <w:szCs w:val="22"/>
        </w:rPr>
      </w:pPr>
    </w:p>
    <w:p w:rsidR="006045AF" w:rsidRPr="00B8340C" w:rsidRDefault="006045AF" w:rsidP="00BF5D5E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Glutes:</w:t>
      </w:r>
    </w:p>
    <w:p w:rsidR="006045AF" w:rsidRPr="00B8340C" w:rsidRDefault="006045AF" w:rsidP="00BF5D5E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Lying down hamstring curls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20-15-15-12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heavy</w:t>
      </w:r>
    </w:p>
    <w:p w:rsidR="006045AF" w:rsidRPr="00B8340C" w:rsidRDefault="006045AF" w:rsidP="00BF5D5E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Butt blaster</w:t>
      </w:r>
      <w:r w:rsidRPr="00B8340C">
        <w:rPr>
          <w:rFonts w:ascii="Calibri" w:hAnsi="Calibri" w:cs="Calibri"/>
          <w:sz w:val="22"/>
          <w:szCs w:val="22"/>
        </w:rPr>
        <w:t xml:space="preserve"> with machine or strap around ankle attached to cable machine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BF5D5E">
      <w:pPr>
        <w:pStyle w:val="NoteLevel2"/>
        <w:numPr>
          <w:ilvl w:val="0"/>
          <w:numId w:val="13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Lying down one legged butt lifts</w:t>
      </w:r>
      <w:r w:rsidRPr="00B8340C">
        <w:rPr>
          <w:rFonts w:ascii="Calibri" w:hAnsi="Calibri" w:cs="Calibri"/>
          <w:sz w:val="22"/>
          <w:szCs w:val="22"/>
        </w:rPr>
        <w:t xml:space="preserve"> one leg on a bench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  <w:highlight w:val="cyan"/>
          <w:u w:val="single"/>
        </w:rPr>
        <w:t>SUPERSET</w:t>
      </w:r>
      <w:r w:rsidRPr="00B834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 xml:space="preserve">with two leg butt lifts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  <w:r w:rsidRPr="00B8340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340C">
        <w:rPr>
          <w:rFonts w:ascii="Calibri" w:hAnsi="Calibri" w:cs="Calibri"/>
          <w:sz w:val="22"/>
          <w:szCs w:val="22"/>
        </w:rPr>
        <w:t>with 20 seconds rest between. Weight can be placed on abs once you get stronger.</w:t>
      </w:r>
    </w:p>
    <w:p w:rsidR="006045AF" w:rsidRPr="00B8340C" w:rsidRDefault="006045AF" w:rsidP="00BF5D5E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Leg Press High foot position</w:t>
      </w:r>
      <w:r w:rsidRPr="00B8340C">
        <w:rPr>
          <w:rFonts w:ascii="Calibri" w:hAnsi="Calibri" w:cs="Calibri"/>
          <w:sz w:val="22"/>
          <w:szCs w:val="22"/>
        </w:rPr>
        <w:t xml:space="preserve"> one leg Isolation press, push with your heel and squeeze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BF5D5E">
      <w:pPr>
        <w:pStyle w:val="ListParagraph"/>
        <w:numPr>
          <w:ilvl w:val="0"/>
          <w:numId w:val="13"/>
        </w:numPr>
        <w:rPr>
          <w:rFonts w:ascii="Calibri" w:hAnsi="Calibri" w:cs="Calibri"/>
          <w:color w:val="FF0000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Reverse Hack squat e</w:t>
      </w:r>
      <w:r w:rsidRPr="00B8340C">
        <w:rPr>
          <w:rFonts w:ascii="Calibri" w:hAnsi="Calibri" w:cs="Calibri"/>
          <w:sz w:val="22"/>
          <w:szCs w:val="22"/>
        </w:rPr>
        <w:t xml:space="preserve">mphasize the top portion of the movement squeezing your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15-15-15</w:t>
      </w:r>
    </w:p>
    <w:p w:rsidR="006045AF" w:rsidRPr="00B8340C" w:rsidRDefault="006045AF" w:rsidP="00BF5D5E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Sumo squats </w:t>
      </w:r>
      <w:r w:rsidRPr="00B8340C">
        <w:rPr>
          <w:rFonts w:ascii="Calibri" w:hAnsi="Calibri" w:cs="Calibri"/>
          <w:sz w:val="22"/>
          <w:szCs w:val="22"/>
        </w:rPr>
        <w:t xml:space="preserve">holding a dumbbell horizontally in the middle of your body, feet wide apart and pointing outward. Don’t go too deep, concentrate more on upper part of the motion squeezing your glutes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BF5D5E">
      <w:pPr>
        <w:pStyle w:val="ListParagraph"/>
        <w:rPr>
          <w:rFonts w:ascii="Calibri" w:hAnsi="Calibri" w:cs="Calibri"/>
          <w:sz w:val="22"/>
          <w:szCs w:val="22"/>
        </w:rPr>
      </w:pPr>
    </w:p>
    <w:p w:rsidR="006045AF" w:rsidRPr="00B8340C" w:rsidRDefault="006045AF" w:rsidP="00BF5D5E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Abs:</w:t>
      </w:r>
    </w:p>
    <w:p w:rsidR="006045AF" w:rsidRPr="00B8340C" w:rsidRDefault="006045AF" w:rsidP="00BF5D5E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Hanging abdominal raises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BF5D5E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 xml:space="preserve">Crunch’s on a core ball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 xml:space="preserve">30-30-30 </w:t>
      </w:r>
    </w:p>
    <w:p w:rsidR="006045AF" w:rsidRPr="00B8340C" w:rsidRDefault="006045AF" w:rsidP="00BF5D5E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:rsidR="006045AF" w:rsidRPr="00B8340C" w:rsidRDefault="006045AF" w:rsidP="00BF5D5E">
      <w:pPr>
        <w:rPr>
          <w:b/>
          <w:bCs/>
          <w:u w:val="single"/>
        </w:rPr>
      </w:pPr>
      <w:r w:rsidRPr="00B8340C">
        <w:rPr>
          <w:b/>
          <w:bCs/>
          <w:u w:val="single"/>
        </w:rPr>
        <w:t>Calves:</w:t>
      </w:r>
    </w:p>
    <w:p w:rsidR="006045AF" w:rsidRPr="00B8340C" w:rsidRDefault="006045AF" w:rsidP="00BF5D5E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Donkey</w:t>
      </w:r>
      <w:r w:rsidRPr="00B8340C">
        <w:rPr>
          <w:rFonts w:ascii="Calibri" w:hAnsi="Calibri" w:cs="Calibri"/>
          <w:sz w:val="22"/>
          <w:szCs w:val="22"/>
        </w:rPr>
        <w:t xml:space="preserve"> if you have it /or seated 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Pr="00B8340C" w:rsidRDefault="006045AF" w:rsidP="00BF5D5E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B8340C">
        <w:rPr>
          <w:rFonts w:ascii="Calibri" w:hAnsi="Calibri" w:cs="Calibri"/>
          <w:b/>
          <w:bCs/>
          <w:sz w:val="22"/>
          <w:szCs w:val="22"/>
        </w:rPr>
        <w:t>Standing calve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b/>
          <w:bCs/>
          <w:sz w:val="22"/>
          <w:szCs w:val="22"/>
        </w:rPr>
        <w:t>raises</w:t>
      </w:r>
      <w:r w:rsidRPr="00B8340C">
        <w:rPr>
          <w:rFonts w:ascii="Calibri" w:hAnsi="Calibri" w:cs="Calibri"/>
          <w:sz w:val="22"/>
          <w:szCs w:val="22"/>
        </w:rPr>
        <w:t xml:space="preserve"> </w:t>
      </w:r>
      <w:r w:rsidRPr="00B8340C">
        <w:rPr>
          <w:rFonts w:ascii="Calibri" w:hAnsi="Calibri" w:cs="Calibri"/>
          <w:color w:val="FF0000"/>
          <w:sz w:val="22"/>
          <w:szCs w:val="22"/>
        </w:rPr>
        <w:t>20-</w:t>
      </w:r>
      <w:r w:rsidRPr="00B8340C">
        <w:rPr>
          <w:rFonts w:ascii="Calibri" w:hAnsi="Calibri" w:cs="Calibri"/>
          <w:b/>
          <w:bCs/>
          <w:color w:val="FF0000"/>
          <w:sz w:val="22"/>
          <w:szCs w:val="22"/>
        </w:rPr>
        <w:t>20-20-20</w:t>
      </w:r>
    </w:p>
    <w:p w:rsidR="006045AF" w:rsidRDefault="006045AF"/>
    <w:sectPr w:rsidR="006045AF" w:rsidSect="00E6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AF" w:rsidRDefault="006045AF" w:rsidP="00DB194F">
      <w:pPr>
        <w:spacing w:after="0" w:line="240" w:lineRule="auto"/>
      </w:pPr>
      <w:r>
        <w:separator/>
      </w:r>
    </w:p>
  </w:endnote>
  <w:endnote w:type="continuationSeparator" w:id="0">
    <w:p w:rsidR="006045AF" w:rsidRDefault="006045AF" w:rsidP="00DB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AF" w:rsidRDefault="006045AF" w:rsidP="00DB194F">
      <w:pPr>
        <w:spacing w:after="0" w:line="240" w:lineRule="auto"/>
      </w:pPr>
      <w:r>
        <w:separator/>
      </w:r>
    </w:p>
  </w:footnote>
  <w:footnote w:type="continuationSeparator" w:id="0">
    <w:p w:rsidR="006045AF" w:rsidRDefault="006045AF" w:rsidP="00DB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DAA0B4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AA77EF"/>
    <w:multiLevelType w:val="hybridMultilevel"/>
    <w:tmpl w:val="C53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7C32E8"/>
    <w:multiLevelType w:val="hybridMultilevel"/>
    <w:tmpl w:val="7CE8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C945C9"/>
    <w:multiLevelType w:val="hybridMultilevel"/>
    <w:tmpl w:val="CD0C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3D2077"/>
    <w:multiLevelType w:val="hybridMultilevel"/>
    <w:tmpl w:val="607E3E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5">
    <w:nsid w:val="15035502"/>
    <w:multiLevelType w:val="hybridMultilevel"/>
    <w:tmpl w:val="0B5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EF279F"/>
    <w:multiLevelType w:val="hybridMultilevel"/>
    <w:tmpl w:val="90D4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2075CF"/>
    <w:multiLevelType w:val="hybridMultilevel"/>
    <w:tmpl w:val="226C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E55D8F"/>
    <w:multiLevelType w:val="hybridMultilevel"/>
    <w:tmpl w:val="0372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060DDF"/>
    <w:multiLevelType w:val="hybridMultilevel"/>
    <w:tmpl w:val="C1C2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3503CB"/>
    <w:multiLevelType w:val="hybridMultilevel"/>
    <w:tmpl w:val="6F9C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36E2421"/>
    <w:multiLevelType w:val="hybridMultilevel"/>
    <w:tmpl w:val="6B72804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12">
    <w:nsid w:val="63C00ACB"/>
    <w:multiLevelType w:val="hybridMultilevel"/>
    <w:tmpl w:val="6EF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4901A2"/>
    <w:multiLevelType w:val="hybridMultilevel"/>
    <w:tmpl w:val="9DCC1C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14">
    <w:nsid w:val="705548D0"/>
    <w:multiLevelType w:val="hybridMultilevel"/>
    <w:tmpl w:val="D0B2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385745"/>
    <w:multiLevelType w:val="hybridMultilevel"/>
    <w:tmpl w:val="FFA2A0AA"/>
    <w:lvl w:ilvl="0" w:tplc="171615B6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5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D4"/>
    <w:rsid w:val="0001211B"/>
    <w:rsid w:val="00024BED"/>
    <w:rsid w:val="00035650"/>
    <w:rsid w:val="00056225"/>
    <w:rsid w:val="000719D4"/>
    <w:rsid w:val="00074C51"/>
    <w:rsid w:val="000959B3"/>
    <w:rsid w:val="000A49CC"/>
    <w:rsid w:val="000C5D2E"/>
    <w:rsid w:val="0010604D"/>
    <w:rsid w:val="00111445"/>
    <w:rsid w:val="00112160"/>
    <w:rsid w:val="0013214F"/>
    <w:rsid w:val="00142837"/>
    <w:rsid w:val="00147B61"/>
    <w:rsid w:val="00171062"/>
    <w:rsid w:val="001876C9"/>
    <w:rsid w:val="00194EBC"/>
    <w:rsid w:val="0019730D"/>
    <w:rsid w:val="001A5F32"/>
    <w:rsid w:val="001E5643"/>
    <w:rsid w:val="00254DF0"/>
    <w:rsid w:val="002611AD"/>
    <w:rsid w:val="00275837"/>
    <w:rsid w:val="002A6155"/>
    <w:rsid w:val="002C363F"/>
    <w:rsid w:val="002C77CC"/>
    <w:rsid w:val="002D2B0C"/>
    <w:rsid w:val="002D59B1"/>
    <w:rsid w:val="00300C0D"/>
    <w:rsid w:val="00300D9B"/>
    <w:rsid w:val="00343200"/>
    <w:rsid w:val="0039411B"/>
    <w:rsid w:val="003D2FB9"/>
    <w:rsid w:val="003E47D4"/>
    <w:rsid w:val="0043451D"/>
    <w:rsid w:val="0044218B"/>
    <w:rsid w:val="004510C8"/>
    <w:rsid w:val="00455366"/>
    <w:rsid w:val="0048253C"/>
    <w:rsid w:val="004C4288"/>
    <w:rsid w:val="004C6B19"/>
    <w:rsid w:val="0050059C"/>
    <w:rsid w:val="00501EFC"/>
    <w:rsid w:val="00503FB8"/>
    <w:rsid w:val="005172D1"/>
    <w:rsid w:val="00560A58"/>
    <w:rsid w:val="005D2FA6"/>
    <w:rsid w:val="005D721E"/>
    <w:rsid w:val="00603136"/>
    <w:rsid w:val="006045AF"/>
    <w:rsid w:val="0065343A"/>
    <w:rsid w:val="006F19D4"/>
    <w:rsid w:val="00720268"/>
    <w:rsid w:val="007247B6"/>
    <w:rsid w:val="00731AEB"/>
    <w:rsid w:val="00744DC2"/>
    <w:rsid w:val="00750B81"/>
    <w:rsid w:val="0078406F"/>
    <w:rsid w:val="007C4FF4"/>
    <w:rsid w:val="007E3731"/>
    <w:rsid w:val="007F3836"/>
    <w:rsid w:val="008115C8"/>
    <w:rsid w:val="00823588"/>
    <w:rsid w:val="00856E3D"/>
    <w:rsid w:val="0089585C"/>
    <w:rsid w:val="008B4B71"/>
    <w:rsid w:val="008B7302"/>
    <w:rsid w:val="00912F74"/>
    <w:rsid w:val="00923A4A"/>
    <w:rsid w:val="0097419E"/>
    <w:rsid w:val="00984384"/>
    <w:rsid w:val="00984A54"/>
    <w:rsid w:val="00994EEF"/>
    <w:rsid w:val="009D1A62"/>
    <w:rsid w:val="00A07BAA"/>
    <w:rsid w:val="00A3093F"/>
    <w:rsid w:val="00A53ADC"/>
    <w:rsid w:val="00A53E46"/>
    <w:rsid w:val="00A61E1E"/>
    <w:rsid w:val="00A73178"/>
    <w:rsid w:val="00AC763C"/>
    <w:rsid w:val="00AD1193"/>
    <w:rsid w:val="00AE061E"/>
    <w:rsid w:val="00B26F09"/>
    <w:rsid w:val="00B467B9"/>
    <w:rsid w:val="00B5262F"/>
    <w:rsid w:val="00B8340C"/>
    <w:rsid w:val="00BC2628"/>
    <w:rsid w:val="00BE07AB"/>
    <w:rsid w:val="00BE5B5D"/>
    <w:rsid w:val="00BF0B2C"/>
    <w:rsid w:val="00BF5D5E"/>
    <w:rsid w:val="00C21228"/>
    <w:rsid w:val="00C32860"/>
    <w:rsid w:val="00C40EE0"/>
    <w:rsid w:val="00C646F3"/>
    <w:rsid w:val="00C8499C"/>
    <w:rsid w:val="00CA5EFB"/>
    <w:rsid w:val="00D118DC"/>
    <w:rsid w:val="00D16F9D"/>
    <w:rsid w:val="00D3443F"/>
    <w:rsid w:val="00D533EC"/>
    <w:rsid w:val="00D75D94"/>
    <w:rsid w:val="00D80822"/>
    <w:rsid w:val="00DB02D8"/>
    <w:rsid w:val="00DB194F"/>
    <w:rsid w:val="00DB67C3"/>
    <w:rsid w:val="00DC60A7"/>
    <w:rsid w:val="00DD25E2"/>
    <w:rsid w:val="00DF352D"/>
    <w:rsid w:val="00DF59F0"/>
    <w:rsid w:val="00E0640F"/>
    <w:rsid w:val="00E151F0"/>
    <w:rsid w:val="00E247B3"/>
    <w:rsid w:val="00E328A8"/>
    <w:rsid w:val="00E5777B"/>
    <w:rsid w:val="00E624C1"/>
    <w:rsid w:val="00E665A6"/>
    <w:rsid w:val="00E72BD2"/>
    <w:rsid w:val="00E77F35"/>
    <w:rsid w:val="00EA43B9"/>
    <w:rsid w:val="00F12389"/>
    <w:rsid w:val="00F21165"/>
    <w:rsid w:val="00F24747"/>
    <w:rsid w:val="00F57A15"/>
    <w:rsid w:val="00F70455"/>
    <w:rsid w:val="00FA2999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19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B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4F"/>
  </w:style>
  <w:style w:type="paragraph" w:styleId="Footer">
    <w:name w:val="footer"/>
    <w:basedOn w:val="Normal"/>
    <w:link w:val="FooterChar"/>
    <w:uiPriority w:val="99"/>
    <w:rsid w:val="00DB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4F"/>
  </w:style>
  <w:style w:type="paragraph" w:styleId="ListParagraph">
    <w:name w:val="List Paragraph"/>
    <w:basedOn w:val="Normal"/>
    <w:uiPriority w:val="99"/>
    <w:qFormat/>
    <w:rsid w:val="004C6B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6F09"/>
    <w:rPr>
      <w:color w:val="0000FF"/>
      <w:u w:val="single"/>
    </w:rPr>
  </w:style>
  <w:style w:type="paragraph" w:customStyle="1" w:styleId="NoteLevel1">
    <w:name w:val="Note Level 1"/>
    <w:basedOn w:val="Normal"/>
    <w:uiPriority w:val="99"/>
    <w:rsid w:val="001A5F32"/>
    <w:pPr>
      <w:keepNext/>
      <w:numPr>
        <w:numId w:val="11"/>
      </w:numPr>
      <w:spacing w:after="0" w:line="240" w:lineRule="auto"/>
      <w:outlineLvl w:val="0"/>
    </w:pPr>
    <w:rPr>
      <w:rFonts w:ascii="Verdana" w:eastAsia="MS Gothic" w:hAnsi="Verdana" w:cs="Verdana"/>
      <w:sz w:val="24"/>
      <w:szCs w:val="24"/>
    </w:rPr>
  </w:style>
  <w:style w:type="paragraph" w:customStyle="1" w:styleId="NoteLevel2">
    <w:name w:val="Note Level 2"/>
    <w:basedOn w:val="Normal"/>
    <w:uiPriority w:val="99"/>
    <w:rsid w:val="001A5F32"/>
    <w:pPr>
      <w:keepNext/>
      <w:numPr>
        <w:ilvl w:val="1"/>
        <w:numId w:val="11"/>
      </w:numPr>
      <w:spacing w:after="0" w:line="240" w:lineRule="auto"/>
      <w:outlineLvl w:val="1"/>
    </w:pPr>
    <w:rPr>
      <w:rFonts w:ascii="Verdana" w:eastAsia="MS Gothic" w:hAnsi="Verdana" w:cs="Verdana"/>
      <w:sz w:val="24"/>
      <w:szCs w:val="24"/>
    </w:rPr>
  </w:style>
  <w:style w:type="paragraph" w:customStyle="1" w:styleId="NoteLevel3">
    <w:name w:val="Note Level 3"/>
    <w:basedOn w:val="Normal"/>
    <w:uiPriority w:val="99"/>
    <w:rsid w:val="001A5F32"/>
    <w:pPr>
      <w:keepNext/>
      <w:numPr>
        <w:ilvl w:val="2"/>
        <w:numId w:val="11"/>
      </w:numPr>
      <w:spacing w:after="0" w:line="240" w:lineRule="auto"/>
      <w:outlineLvl w:val="2"/>
    </w:pPr>
    <w:rPr>
      <w:rFonts w:ascii="Verdana" w:eastAsia="MS Gothic" w:hAnsi="Verdana" w:cs="Verdana"/>
      <w:sz w:val="24"/>
      <w:szCs w:val="24"/>
    </w:rPr>
  </w:style>
  <w:style w:type="paragraph" w:customStyle="1" w:styleId="NoteLevel4">
    <w:name w:val="Note Level 4"/>
    <w:basedOn w:val="Normal"/>
    <w:uiPriority w:val="99"/>
    <w:rsid w:val="001A5F32"/>
    <w:pPr>
      <w:keepNext/>
      <w:numPr>
        <w:ilvl w:val="3"/>
        <w:numId w:val="11"/>
      </w:numPr>
      <w:spacing w:after="0" w:line="240" w:lineRule="auto"/>
      <w:outlineLvl w:val="3"/>
    </w:pPr>
    <w:rPr>
      <w:rFonts w:ascii="Verdana" w:eastAsia="MS Gothic" w:hAnsi="Verdana" w:cs="Verdana"/>
      <w:sz w:val="24"/>
      <w:szCs w:val="24"/>
    </w:rPr>
  </w:style>
  <w:style w:type="paragraph" w:customStyle="1" w:styleId="NoteLevel5">
    <w:name w:val="Note Level 5"/>
    <w:basedOn w:val="Normal"/>
    <w:uiPriority w:val="99"/>
    <w:rsid w:val="001A5F32"/>
    <w:pPr>
      <w:keepNext/>
      <w:numPr>
        <w:ilvl w:val="4"/>
        <w:numId w:val="11"/>
      </w:numPr>
      <w:spacing w:after="0" w:line="240" w:lineRule="auto"/>
      <w:outlineLvl w:val="4"/>
    </w:pPr>
    <w:rPr>
      <w:rFonts w:ascii="Verdana" w:eastAsia="MS Gothic" w:hAnsi="Verdana" w:cs="Verdana"/>
      <w:sz w:val="24"/>
      <w:szCs w:val="24"/>
    </w:rPr>
  </w:style>
  <w:style w:type="paragraph" w:customStyle="1" w:styleId="NoteLevel6">
    <w:name w:val="Note Level 6"/>
    <w:basedOn w:val="Normal"/>
    <w:uiPriority w:val="99"/>
    <w:rsid w:val="001A5F32"/>
    <w:pPr>
      <w:keepNext/>
      <w:numPr>
        <w:ilvl w:val="5"/>
        <w:numId w:val="11"/>
      </w:numPr>
      <w:spacing w:after="0" w:line="240" w:lineRule="auto"/>
      <w:outlineLvl w:val="5"/>
    </w:pPr>
    <w:rPr>
      <w:rFonts w:ascii="Verdana" w:eastAsia="MS Gothic" w:hAnsi="Verdana" w:cs="Verdana"/>
      <w:sz w:val="24"/>
      <w:szCs w:val="24"/>
    </w:rPr>
  </w:style>
  <w:style w:type="paragraph" w:customStyle="1" w:styleId="NoteLevel7">
    <w:name w:val="Note Level 7"/>
    <w:basedOn w:val="Normal"/>
    <w:uiPriority w:val="99"/>
    <w:rsid w:val="001A5F32"/>
    <w:pPr>
      <w:keepNext/>
      <w:numPr>
        <w:ilvl w:val="6"/>
        <w:numId w:val="11"/>
      </w:numPr>
      <w:spacing w:after="0" w:line="240" w:lineRule="auto"/>
      <w:outlineLvl w:val="6"/>
    </w:pPr>
    <w:rPr>
      <w:rFonts w:ascii="Verdana" w:eastAsia="MS Gothic" w:hAnsi="Verdana" w:cs="Verdana"/>
      <w:sz w:val="24"/>
      <w:szCs w:val="24"/>
    </w:rPr>
  </w:style>
  <w:style w:type="paragraph" w:customStyle="1" w:styleId="NoteLevel8">
    <w:name w:val="Note Level 8"/>
    <w:basedOn w:val="Normal"/>
    <w:uiPriority w:val="99"/>
    <w:rsid w:val="001A5F32"/>
    <w:pPr>
      <w:keepNext/>
      <w:numPr>
        <w:ilvl w:val="7"/>
        <w:numId w:val="11"/>
      </w:numPr>
      <w:spacing w:after="0" w:line="240" w:lineRule="auto"/>
      <w:outlineLvl w:val="7"/>
    </w:pPr>
    <w:rPr>
      <w:rFonts w:ascii="Verdana" w:eastAsia="MS Gothic" w:hAnsi="Verdana" w:cs="Verdana"/>
      <w:sz w:val="24"/>
      <w:szCs w:val="24"/>
    </w:rPr>
  </w:style>
  <w:style w:type="paragraph" w:customStyle="1" w:styleId="NoteLevel9">
    <w:name w:val="Note Level 9"/>
    <w:basedOn w:val="Normal"/>
    <w:uiPriority w:val="99"/>
    <w:rsid w:val="001A5F32"/>
    <w:pPr>
      <w:keepNext/>
      <w:numPr>
        <w:ilvl w:val="8"/>
        <w:numId w:val="11"/>
      </w:numPr>
      <w:spacing w:after="0" w:line="240" w:lineRule="auto"/>
      <w:outlineLvl w:val="8"/>
    </w:pPr>
    <w:rPr>
      <w:rFonts w:ascii="Verdana" w:eastAsia="MS Gothic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654</TotalTime>
  <Pages>14</Pages>
  <Words>2057</Words>
  <Characters>11727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CARBS MEAL</dc:title>
  <dc:subject/>
  <dc:creator>Robert Flynn</dc:creator>
  <cp:keywords/>
  <dc:description/>
  <cp:lastModifiedBy>Creative</cp:lastModifiedBy>
  <cp:revision>2</cp:revision>
  <cp:lastPrinted>2013-11-06T00:16:00Z</cp:lastPrinted>
  <dcterms:created xsi:type="dcterms:W3CDTF">2013-11-07T14:43:00Z</dcterms:created>
  <dcterms:modified xsi:type="dcterms:W3CDTF">2013-11-07T14:43:00Z</dcterms:modified>
</cp:coreProperties>
</file>